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3909" w14:textId="77777777" w:rsidR="006F4013" w:rsidRDefault="006F4013" w:rsidP="006F4013">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6648EE1A" w14:textId="58080AC6" w:rsidR="006F4013" w:rsidRDefault="003C3658" w:rsidP="006F4013">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6F4013">
        <w:rPr>
          <w:rFonts w:ascii="Times New Roman" w:hAnsi="Times New Roman" w:cs="Times New Roman"/>
          <w:sz w:val="36"/>
          <w:szCs w:val="36"/>
        </w:rPr>
        <w:t>Nyíregyháza, Virág u. 65.</w:t>
      </w:r>
    </w:p>
    <w:p w14:paraId="16E34180" w14:textId="77777777" w:rsidR="006F4013" w:rsidRDefault="006F4013" w:rsidP="006F4013">
      <w:pPr>
        <w:jc w:val="center"/>
        <w:rPr>
          <w:rFonts w:ascii="Times New Roman" w:hAnsi="Times New Roman" w:cs="Times New Roman"/>
          <w:sz w:val="36"/>
          <w:szCs w:val="36"/>
        </w:rPr>
      </w:pPr>
      <w:r>
        <w:rPr>
          <w:rFonts w:ascii="Times New Roman" w:hAnsi="Times New Roman" w:cs="Times New Roman"/>
          <w:sz w:val="36"/>
          <w:szCs w:val="36"/>
        </w:rPr>
        <w:t>OM: 033 423</w:t>
      </w:r>
    </w:p>
    <w:p w14:paraId="27548E1D" w14:textId="77777777" w:rsidR="006F4013" w:rsidRDefault="006F4013" w:rsidP="006F4013">
      <w:pPr>
        <w:jc w:val="center"/>
        <w:rPr>
          <w:rFonts w:ascii="Times New Roman" w:hAnsi="Times New Roman" w:cs="Times New Roman"/>
          <w:sz w:val="28"/>
          <w:szCs w:val="28"/>
        </w:rPr>
      </w:pPr>
    </w:p>
    <w:p w14:paraId="71DCB45E" w14:textId="77777777" w:rsidR="006F4013" w:rsidRDefault="006F4013" w:rsidP="006F4013">
      <w:pPr>
        <w:jc w:val="center"/>
        <w:rPr>
          <w:rFonts w:ascii="Times New Roman" w:hAnsi="Times New Roman" w:cs="Times New Roman"/>
          <w:sz w:val="28"/>
          <w:szCs w:val="28"/>
        </w:rPr>
      </w:pPr>
    </w:p>
    <w:p w14:paraId="3B005F14" w14:textId="77777777" w:rsidR="006F4013" w:rsidRDefault="006F4013" w:rsidP="006F4013">
      <w:pPr>
        <w:jc w:val="center"/>
        <w:rPr>
          <w:rFonts w:ascii="Times New Roman" w:hAnsi="Times New Roman" w:cs="Times New Roman"/>
          <w:sz w:val="28"/>
          <w:szCs w:val="28"/>
        </w:rPr>
      </w:pPr>
    </w:p>
    <w:p w14:paraId="184C4F85" w14:textId="77777777" w:rsidR="006F4013" w:rsidRDefault="006F4013" w:rsidP="006F4013">
      <w:pPr>
        <w:jc w:val="center"/>
        <w:rPr>
          <w:rFonts w:ascii="Times New Roman" w:hAnsi="Times New Roman" w:cs="Times New Roman"/>
          <w:sz w:val="28"/>
          <w:szCs w:val="28"/>
        </w:rPr>
      </w:pPr>
    </w:p>
    <w:p w14:paraId="42935F35" w14:textId="77777777" w:rsidR="006F4013" w:rsidRDefault="006F4013" w:rsidP="006F4013">
      <w:pPr>
        <w:jc w:val="center"/>
        <w:rPr>
          <w:rFonts w:ascii="Times New Roman" w:hAnsi="Times New Roman" w:cs="Times New Roman"/>
          <w:sz w:val="28"/>
          <w:szCs w:val="28"/>
        </w:rPr>
      </w:pPr>
    </w:p>
    <w:p w14:paraId="2AB84F71" w14:textId="77777777" w:rsidR="006F4013" w:rsidRDefault="006F4013" w:rsidP="006F4013">
      <w:pPr>
        <w:jc w:val="center"/>
        <w:rPr>
          <w:rFonts w:ascii="Times New Roman" w:hAnsi="Times New Roman" w:cs="Times New Roman"/>
          <w:sz w:val="52"/>
          <w:szCs w:val="52"/>
        </w:rPr>
      </w:pPr>
      <w:r>
        <w:rPr>
          <w:rFonts w:ascii="Times New Roman" w:hAnsi="Times New Roman" w:cs="Times New Roman"/>
          <w:sz w:val="52"/>
          <w:szCs w:val="52"/>
        </w:rPr>
        <w:t>Helyi tanterv</w:t>
      </w:r>
    </w:p>
    <w:p w14:paraId="7BCC7E0F" w14:textId="71B2C0FA" w:rsidR="006F4013" w:rsidRDefault="006F4013" w:rsidP="006F4013">
      <w:pPr>
        <w:jc w:val="center"/>
        <w:rPr>
          <w:rFonts w:ascii="Times New Roman" w:hAnsi="Times New Roman" w:cs="Times New Roman"/>
          <w:sz w:val="48"/>
          <w:szCs w:val="48"/>
        </w:rPr>
      </w:pPr>
      <w:r>
        <w:rPr>
          <w:rFonts w:ascii="Times New Roman" w:hAnsi="Times New Roman" w:cs="Times New Roman"/>
          <w:sz w:val="48"/>
          <w:szCs w:val="48"/>
        </w:rPr>
        <w:t>Kémia</w:t>
      </w:r>
    </w:p>
    <w:p w14:paraId="6F0D07BF" w14:textId="43BC181E" w:rsidR="006F4013" w:rsidRDefault="006F4013" w:rsidP="006F4013">
      <w:pPr>
        <w:jc w:val="center"/>
        <w:rPr>
          <w:rFonts w:ascii="Times New Roman" w:hAnsi="Times New Roman" w:cs="Times New Roman"/>
          <w:sz w:val="48"/>
          <w:szCs w:val="48"/>
        </w:rPr>
      </w:pPr>
      <w:r>
        <w:rPr>
          <w:rFonts w:ascii="Times New Roman" w:hAnsi="Times New Roman" w:cs="Times New Roman"/>
          <w:sz w:val="48"/>
          <w:szCs w:val="48"/>
        </w:rPr>
        <w:t>7-8. évfolyam</w:t>
      </w:r>
    </w:p>
    <w:p w14:paraId="61EF25CB" w14:textId="77777777" w:rsidR="006F4013" w:rsidRDefault="006F4013" w:rsidP="006F4013">
      <w:pPr>
        <w:jc w:val="center"/>
        <w:rPr>
          <w:rFonts w:ascii="Times New Roman" w:hAnsi="Times New Roman" w:cs="Times New Roman"/>
          <w:i/>
          <w:iCs/>
          <w:sz w:val="40"/>
          <w:szCs w:val="40"/>
        </w:rPr>
      </w:pPr>
    </w:p>
    <w:p w14:paraId="2E89BCE1" w14:textId="77777777" w:rsidR="006F4013" w:rsidRDefault="006F4013" w:rsidP="006F4013">
      <w:pPr>
        <w:jc w:val="center"/>
        <w:rPr>
          <w:rFonts w:ascii="Times New Roman" w:hAnsi="Times New Roman" w:cs="Times New Roman"/>
          <w:i/>
          <w:iCs/>
          <w:sz w:val="40"/>
          <w:szCs w:val="40"/>
        </w:rPr>
      </w:pPr>
    </w:p>
    <w:p w14:paraId="751FDF4C" w14:textId="77777777" w:rsidR="006F4013" w:rsidRDefault="006F4013" w:rsidP="006F4013">
      <w:pPr>
        <w:jc w:val="center"/>
        <w:rPr>
          <w:rFonts w:ascii="Times New Roman" w:hAnsi="Times New Roman" w:cs="Times New Roman"/>
          <w:i/>
          <w:iCs/>
          <w:sz w:val="40"/>
          <w:szCs w:val="40"/>
        </w:rPr>
      </w:pPr>
    </w:p>
    <w:p w14:paraId="62C66576" w14:textId="77777777" w:rsidR="006F4013" w:rsidRDefault="006F4013" w:rsidP="006F4013">
      <w:pPr>
        <w:jc w:val="center"/>
        <w:rPr>
          <w:rFonts w:ascii="Times New Roman" w:hAnsi="Times New Roman" w:cs="Times New Roman"/>
          <w:i/>
          <w:iCs/>
          <w:sz w:val="40"/>
          <w:szCs w:val="40"/>
        </w:rPr>
      </w:pPr>
    </w:p>
    <w:p w14:paraId="702F4DA2" w14:textId="77777777" w:rsidR="006F4013" w:rsidRDefault="006F4013" w:rsidP="006F4013">
      <w:pPr>
        <w:jc w:val="center"/>
        <w:rPr>
          <w:rFonts w:ascii="Times New Roman" w:hAnsi="Times New Roman" w:cs="Times New Roman"/>
          <w:i/>
          <w:iCs/>
          <w:sz w:val="40"/>
          <w:szCs w:val="40"/>
        </w:rPr>
      </w:pPr>
    </w:p>
    <w:p w14:paraId="61C24406" w14:textId="77777777" w:rsidR="006F4013" w:rsidRDefault="006F4013" w:rsidP="006F4013">
      <w:pPr>
        <w:jc w:val="center"/>
        <w:rPr>
          <w:rFonts w:ascii="Times New Roman" w:hAnsi="Times New Roman" w:cs="Times New Roman"/>
          <w:i/>
          <w:iCs/>
          <w:sz w:val="40"/>
          <w:szCs w:val="40"/>
        </w:rPr>
      </w:pPr>
    </w:p>
    <w:p w14:paraId="74B883E7" w14:textId="77777777" w:rsidR="006F4013" w:rsidRDefault="006F4013" w:rsidP="006F4013">
      <w:pPr>
        <w:jc w:val="center"/>
        <w:rPr>
          <w:rFonts w:ascii="Times New Roman" w:hAnsi="Times New Roman" w:cs="Times New Roman"/>
          <w:i/>
          <w:iCs/>
          <w:sz w:val="40"/>
          <w:szCs w:val="40"/>
        </w:rPr>
      </w:pPr>
    </w:p>
    <w:p w14:paraId="65A91A12" w14:textId="77777777" w:rsidR="006F4013" w:rsidRDefault="006F4013" w:rsidP="006F4013">
      <w:pPr>
        <w:jc w:val="center"/>
        <w:rPr>
          <w:rFonts w:ascii="Times New Roman" w:hAnsi="Times New Roman" w:cs="Times New Roman"/>
          <w:i/>
          <w:iCs/>
          <w:sz w:val="40"/>
          <w:szCs w:val="40"/>
        </w:rPr>
      </w:pPr>
    </w:p>
    <w:p w14:paraId="235A06C6" w14:textId="77777777" w:rsidR="006F4013" w:rsidRDefault="006F4013" w:rsidP="006F4013">
      <w:pPr>
        <w:jc w:val="center"/>
        <w:rPr>
          <w:rFonts w:ascii="Times New Roman" w:hAnsi="Times New Roman" w:cs="Times New Roman"/>
          <w:i/>
          <w:iCs/>
          <w:sz w:val="40"/>
          <w:szCs w:val="40"/>
        </w:rPr>
      </w:pPr>
    </w:p>
    <w:p w14:paraId="4FC2926D" w14:textId="77777777" w:rsidR="006F4013" w:rsidRDefault="006F4013" w:rsidP="006F4013">
      <w:pPr>
        <w:jc w:val="center"/>
        <w:rPr>
          <w:rFonts w:ascii="Times New Roman" w:hAnsi="Times New Roman" w:cs="Times New Roman"/>
          <w:i/>
          <w:iCs/>
          <w:sz w:val="40"/>
          <w:szCs w:val="40"/>
        </w:rPr>
      </w:pPr>
    </w:p>
    <w:p w14:paraId="767837C9" w14:textId="77777777" w:rsidR="006F4013" w:rsidRDefault="006F4013" w:rsidP="006F4013">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6ADB78AC" w14:textId="77777777" w:rsidR="009A501B" w:rsidRPr="001E79BB" w:rsidRDefault="00D651FC" w:rsidP="00B86F1E">
      <w:pPr>
        <w:pStyle w:val="Cmsor1"/>
        <w:rPr>
          <w:color w:val="auto"/>
        </w:rPr>
      </w:pPr>
      <w:r w:rsidRPr="001E79BB">
        <w:rPr>
          <w:color w:val="auto"/>
        </w:rPr>
        <w:lastRenderedPageBreak/>
        <w:t>Kémia</w:t>
      </w:r>
    </w:p>
    <w:p w14:paraId="00B148E3" w14:textId="6BD881D2" w:rsidR="000E28A9" w:rsidRPr="008E1B3A" w:rsidRDefault="002F713C" w:rsidP="00313AC6">
      <w:pPr>
        <w:spacing w:line="259" w:lineRule="auto"/>
        <w:rPr>
          <w:lang w:eastAsia="hu-HU"/>
        </w:rPr>
      </w:pPr>
      <w:r w:rsidRPr="008E1B3A">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rsidR="0060140B">
        <w:t>, a gyakorlatban használható tudás elsajátításának fontosságára.</w:t>
      </w:r>
      <w:r w:rsidR="0056438E">
        <w:t xml:space="preserve"> Az élményközpontú tanításnak arra kell összpontosítania, hogy a </w:t>
      </w:r>
      <w:r w:rsidR="00545DFC">
        <w:t xml:space="preserve">tanulók </w:t>
      </w:r>
      <w:r w:rsidR="0056438E">
        <w:t>tudatába beépüljön</w:t>
      </w:r>
      <w:r w:rsidR="00545DFC">
        <w:t>:</w:t>
      </w:r>
      <w:r w:rsidR="0056438E">
        <w:t xml:space="preserve"> a kémiai ismeretek szükségesek az élőlényekben zajló folyamatok megértéséhez, a mindennapokban használt tárgyaink előállításához</w:t>
      </w:r>
      <w:r w:rsidR="00765DBC">
        <w:t xml:space="preserve">, feladata a tudatos vásárlási és anyagfelhasználási szokások kialakítása, az egészségvédelemhez és az élhető környezet megóvásához szükséges ismeretek és szemlélet </w:t>
      </w:r>
      <w:r w:rsidR="00545DFC">
        <w:t>biztosítása</w:t>
      </w:r>
      <w:r w:rsidR="00765DBC">
        <w:t>.</w:t>
      </w:r>
    </w:p>
    <w:p w14:paraId="0F4576E2" w14:textId="6BF9375E" w:rsidR="000F6A75" w:rsidRDefault="00A829C8" w:rsidP="00313AC6">
      <w:pPr>
        <w:spacing w:line="259" w:lineRule="auto"/>
      </w:pPr>
      <w:r w:rsidRPr="008E1B3A">
        <w:t xml:space="preserve">Ugyanakkor tisztában kell lennünk a fogalmi megértést nehezítő, valamint a kémiához viszonyuló pozitív attitűd ellen ható tényezőkkel (például kemofóbia, áltudományos nézetek) is. Elkerülhetetlen a tudományos ismeretek és a hétköznapi tapasztalatokon alapuló naiv elméletek, primitív axiómák ütköztetése. </w:t>
      </w:r>
      <w:r w:rsidR="00545DFC">
        <w:t>A f</w:t>
      </w:r>
      <w:r w:rsidRPr="008E1B3A">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rsidR="0056438E">
        <w:t>miatt</w:t>
      </w:r>
      <w:r w:rsidRPr="008E1B3A">
        <w:t xml:space="preserve"> különösen fontos a tanuló gondolkodásának megismerése, a fogalmi megértési problémák feltárása és a metafogalmi tudás kialakítása.</w:t>
      </w:r>
      <w:r w:rsidR="004327AF">
        <w:t xml:space="preserve"> </w:t>
      </w:r>
      <w:r w:rsidR="00916700" w:rsidRPr="008E1B3A">
        <w:t>A kémia ismeretanyagát – a tanulók érdeklődési körétől függően – több szinten lehet megfogalmazni. Jelen kerettanterv a mindenki számára szükséges tartalmakat és fejlesztési célokat tartalmazza.</w:t>
      </w:r>
    </w:p>
    <w:p w14:paraId="0766FDB6" w14:textId="77777777" w:rsidR="00CB6B75" w:rsidRPr="00061065" w:rsidRDefault="00CB6B75" w:rsidP="00CB6B75">
      <w:pPr>
        <w:rPr>
          <w:rFonts w:ascii="Calibri" w:eastAsia="Calibri" w:hAnsi="Calibri" w:cs="Calibri"/>
          <w:b/>
        </w:rPr>
      </w:pPr>
      <w:r>
        <w:rPr>
          <w:bdr w:val="none" w:sz="0" w:space="0" w:color="auto" w:frame="1"/>
        </w:rPr>
        <w:t>A kémia tantárgy a Nemzeti alaptantervben rögzített kulcskompetenciákat az alábbi módon fejleszti:</w:t>
      </w:r>
    </w:p>
    <w:p w14:paraId="151FE18C" w14:textId="77777777" w:rsidR="00CB6B75" w:rsidRPr="00DB4C79" w:rsidRDefault="00CB6B75" w:rsidP="00CB6B75">
      <w:r w:rsidRPr="00DB4C79">
        <w:rPr>
          <w:b/>
        </w:rPr>
        <w:t xml:space="preserve">A tanulás kompetenciái: </w:t>
      </w:r>
      <w:r w:rsidRPr="00DB4C79">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31C74B5" w14:textId="1BA73570" w:rsidR="00CB6B75" w:rsidRPr="00DB4C79" w:rsidRDefault="00D04AA0" w:rsidP="00CB6B75">
      <w:r>
        <w:rPr>
          <w:b/>
        </w:rPr>
        <w:t>A k</w:t>
      </w:r>
      <w:r w:rsidR="00CB6B75" w:rsidRPr="00DB4C79">
        <w:rPr>
          <w:b/>
        </w:rPr>
        <w:t>ommunikációs kompetenciák:</w:t>
      </w:r>
      <w:r w:rsidR="00CB6B75" w:rsidRPr="00DB4C79">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75B5E3BF" w14:textId="0D48037A" w:rsidR="00CB6B75" w:rsidRPr="00DB4C79" w:rsidRDefault="00D04AA0" w:rsidP="00CB6B75">
      <w:r>
        <w:rPr>
          <w:b/>
        </w:rPr>
        <w:t>A d</w:t>
      </w:r>
      <w:r w:rsidR="00CB6B75" w:rsidRPr="00DB4C79">
        <w:rPr>
          <w:b/>
        </w:rPr>
        <w:t>igitális kompetenciák:</w:t>
      </w:r>
      <w:r w:rsidR="00CB6B75" w:rsidRPr="00DB4C79">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5DEF05BB" w14:textId="5E13EE8E" w:rsidR="00CB6B75" w:rsidRPr="00DB4C79" w:rsidRDefault="00D04AA0" w:rsidP="00CB6B75">
      <w:r>
        <w:rPr>
          <w:b/>
          <w:bCs/>
        </w:rPr>
        <w:lastRenderedPageBreak/>
        <w:t>A m</w:t>
      </w:r>
      <w:r w:rsidR="00CB6B75">
        <w:rPr>
          <w:b/>
          <w:bCs/>
        </w:rPr>
        <w:t xml:space="preserve">atematikai, </w:t>
      </w:r>
      <w:r w:rsidR="00CB6B75" w:rsidRPr="00DB4C79">
        <w:rPr>
          <w:b/>
          <w:bCs/>
        </w:rPr>
        <w:t>gondolkodás</w:t>
      </w:r>
      <w:r w:rsidR="00CB6B75">
        <w:rPr>
          <w:b/>
          <w:bCs/>
        </w:rPr>
        <w:t>i kompetenciák</w:t>
      </w:r>
      <w:r w:rsidR="00CB6B75" w:rsidRPr="00DB4C79">
        <w:rPr>
          <w:b/>
          <w:bCs/>
        </w:rPr>
        <w:t xml:space="preserve">: </w:t>
      </w:r>
      <w:r w:rsidR="00CB6B75" w:rsidRPr="00DB4C79">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35BBC4B4" w14:textId="6D546F00" w:rsidR="00CB6B75" w:rsidRPr="00DB4C79" w:rsidRDefault="00D04AA0" w:rsidP="00CB6B75">
      <w:r>
        <w:rPr>
          <w:b/>
          <w:bCs/>
        </w:rPr>
        <w:t>A s</w:t>
      </w:r>
      <w:r w:rsidR="00CB6B75" w:rsidRPr="00DB4C79">
        <w:rPr>
          <w:b/>
          <w:bCs/>
        </w:rPr>
        <w:t xml:space="preserve">zemélyes és társas </w:t>
      </w:r>
      <w:r w:rsidR="00CB6B75">
        <w:rPr>
          <w:b/>
          <w:bCs/>
        </w:rPr>
        <w:t xml:space="preserve">kapcsolati </w:t>
      </w:r>
      <w:r w:rsidR="00CB6B75" w:rsidRPr="00DB4C79">
        <w:rPr>
          <w:b/>
          <w:bCs/>
        </w:rPr>
        <w:t>kompetenciák:</w:t>
      </w:r>
      <w:r w:rsidR="00CB6B75">
        <w:t xml:space="preserve"> </w:t>
      </w:r>
      <w:r w:rsidR="00CB6B75" w:rsidRPr="00DB4C79">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7F760B33" w14:textId="77777777" w:rsidR="00CB6B75" w:rsidRPr="00DB4C79" w:rsidRDefault="00CB6B75" w:rsidP="00CB6B75">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E988D40" w14:textId="77777777" w:rsidR="00CB6B75" w:rsidRPr="00DB4C79" w:rsidRDefault="00CB6B75" w:rsidP="00CB6B75">
      <w:r w:rsidRPr="00DB4C79">
        <w:rPr>
          <w:b/>
        </w:rPr>
        <w:t>Munkavállalói, innovációs és vállalkozói kompetenciák:</w:t>
      </w:r>
      <w:r w:rsidRPr="00DB4C79">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w:t>
      </w:r>
      <w:r>
        <w:t>mások érveit meghallgatja, azokat elfogadja vagy cáfolja</w:t>
      </w:r>
      <w:r w:rsidRPr="00DB4C79">
        <w:t>.</w:t>
      </w:r>
    </w:p>
    <w:p w14:paraId="6CBF7135" w14:textId="77777777" w:rsidR="00CB6B75" w:rsidRDefault="00CB6B75" w:rsidP="00313AC6">
      <w:pPr>
        <w:spacing w:line="259" w:lineRule="auto"/>
      </w:pPr>
    </w:p>
    <w:p w14:paraId="063D12E0" w14:textId="77777777" w:rsidR="00CB6B75" w:rsidRDefault="00CB6B75">
      <w:pPr>
        <w:spacing w:after="160" w:line="259" w:lineRule="auto"/>
        <w:jc w:val="left"/>
        <w:rPr>
          <w:rFonts w:ascii="Cambria" w:eastAsiaTheme="majorEastAsia" w:hAnsi="Cambria" w:cstheme="majorBidi"/>
          <w:b/>
          <w:color w:val="2E74B5" w:themeColor="accent1" w:themeShade="BF"/>
          <w:sz w:val="28"/>
          <w:szCs w:val="28"/>
        </w:rPr>
      </w:pPr>
      <w:r>
        <w:br w:type="page"/>
      </w:r>
    </w:p>
    <w:p w14:paraId="08443B05" w14:textId="3D3DC861" w:rsidR="00313AC6" w:rsidRPr="001E79BB" w:rsidRDefault="00313AC6" w:rsidP="00313AC6">
      <w:pPr>
        <w:pStyle w:val="Cmsor2"/>
        <w:rPr>
          <w:color w:val="auto"/>
        </w:rPr>
      </w:pPr>
      <w:r w:rsidRPr="001E79BB">
        <w:rPr>
          <w:color w:val="auto"/>
        </w:rPr>
        <w:lastRenderedPageBreak/>
        <w:t>7–8. évfolyam</w:t>
      </w:r>
    </w:p>
    <w:p w14:paraId="351FD828" w14:textId="52CE0882" w:rsidR="00A829C8" w:rsidRPr="00313AC6" w:rsidRDefault="00A829C8" w:rsidP="00313AC6">
      <w:pPr>
        <w:spacing w:line="259" w:lineRule="auto"/>
      </w:pPr>
      <w:r w:rsidRPr="00313AC6">
        <w:t xml:space="preserve">Az általános iskolai kémiai ismeretek tanításának célja a természettudományok iránti érdeklődés felkeltése, a természettudományos szemléletmód kialakítása, valamint a kémiának a társadalom és az egyén életében betöltött szerepének bemutatása.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w:t>
      </w:r>
      <w:r w:rsidR="00CC50F4" w:rsidRPr="00313AC6">
        <w:t xml:space="preserve">a </w:t>
      </w:r>
      <w:r w:rsidRPr="00313AC6">
        <w:t xml:space="preserve">szén-monoxid és </w:t>
      </w:r>
      <w:r w:rsidR="00CC50F4" w:rsidRPr="00313AC6">
        <w:t xml:space="preserve">a </w:t>
      </w:r>
      <w:r w:rsidRPr="00313AC6">
        <w:t>klórgáz végzetes hatása). Az elsajátított ismeretek és a természettudományos szemlélet birtokában a tanulók – majd felnőttként is – egyre tudatosabban ügyelhetnek az egészségükre, szűkebb és tágabb környezetükre.</w:t>
      </w:r>
    </w:p>
    <w:p w14:paraId="21B44E6D" w14:textId="7FE335F2" w:rsidR="00B15E2B" w:rsidRPr="00313AC6" w:rsidRDefault="00B15E2B" w:rsidP="00313AC6">
      <w:pPr>
        <w:spacing w:line="259" w:lineRule="auto"/>
      </w:pPr>
      <w:r w:rsidRPr="008E1B3A">
        <w:t xml:space="preserve">A kémiatanítás első szakaszának fő csomópontja az elemek, a vegyületek és a keverékek, illetve az atomok, a molekulák és az ionok megkülönböztetése, valamint a periódusos rendszer jelentőségének és használhatóságának megismerése. A kémiai szimbólumok (vegyjelek, képletek, reakcióegyenletek) és azok jelentésének tanítása háttérbe szorul az anyagok és folyamatok makroszintű és részecskeszintű értelmezésével szemben. </w:t>
      </w:r>
    </w:p>
    <w:p w14:paraId="1D31618C" w14:textId="6C987892" w:rsidR="00B15E2B" w:rsidRPr="008E1B3A" w:rsidRDefault="00B15E2B" w:rsidP="00313AC6">
      <w:pPr>
        <w:spacing w:line="259" w:lineRule="auto"/>
      </w:pPr>
      <w:r w:rsidRPr="008E1B3A">
        <w:t xml:space="preserve">Ebben a szakaszban kezdődik el a részecskeszemlélet kialakítása, a tudományos ismeretek és a hétköznapi tapasztalatokon alapuló naiv elméletek ütköztetése is. </w:t>
      </w:r>
      <w:r w:rsidR="00A126E7" w:rsidRPr="008E1B3A">
        <w:t xml:space="preserve">A részecskeszemlélet kialakítása jól megválasztott, egyszerű kísérletekkel, valamint </w:t>
      </w:r>
      <w:r w:rsidR="00A536C3">
        <w:t xml:space="preserve">különböző </w:t>
      </w:r>
      <w:r w:rsidR="00A126E7" w:rsidRPr="008E1B3A">
        <w:t xml:space="preserve">modellek használatával történik. </w:t>
      </w:r>
      <w:r w:rsidR="006D537B" w:rsidRPr="008E1B3A">
        <w:t xml:space="preserve">A modelleknek fontos szerepe van a részecskeszint és a makroszint kapcsolatának megértésében, valamint a szimbólumszint kialakításában. </w:t>
      </w:r>
      <w:r w:rsidR="00A126E7" w:rsidRPr="008E1B3A">
        <w:t>Már ebben a szakaszban is k</w:t>
      </w:r>
      <w:r w:rsidRPr="008E1B3A">
        <w:t>iemelt figyelmet kell szentelni a tanulók gondolkodásának megismerésére, a fogalmi megértési problémák (tévképzetek, primitív axiómák) feltárására.</w:t>
      </w:r>
    </w:p>
    <w:p w14:paraId="0A78094F" w14:textId="60F4B9D5" w:rsidR="00F47CD3" w:rsidRPr="008E1B3A" w:rsidRDefault="00F47CD3" w:rsidP="00313AC6">
      <w:pPr>
        <w:spacing w:line="259" w:lineRule="auto"/>
      </w:pPr>
      <w:r w:rsidRPr="008E1B3A">
        <w:t>A 7</w:t>
      </w:r>
      <w:r w:rsidR="00545DFC">
        <w:t>–</w:t>
      </w:r>
      <w:r w:rsidRPr="008E1B3A">
        <w:t xml:space="preserve">8. évfolyamon a kémia ismeretanyagának megközelítése elsősorban a </w:t>
      </w:r>
      <w:r w:rsidR="00545DFC">
        <w:t>tanulók</w:t>
      </w:r>
      <w:r w:rsidRPr="008E1B3A">
        <w:t xml:space="preserve"> előzetes tudására építve, jellemzően kísérleti tapasztalatok útján, illetve a mindennapi élet problémái felől történik. Ebben a szakaszban a tanulók által korábban megismert és gyakran pontatlanul használt fogalmakat pontosítjuk, egyértelműsítjük úgy, hogy az természettudományos szempontból is korrekt legyen. </w:t>
      </w:r>
      <w:r w:rsidR="00A126E7" w:rsidRPr="008E1B3A">
        <w:t>Kezdetben</w:t>
      </w:r>
      <w:r w:rsidRPr="008E1B3A">
        <w:t xml:space="preserve"> inkább a tanulók megfigyeléseire, kísérleti tapasztalataira adunk választ, folyamatosan bővítve ezzel a természettudományos ismereteket és készségeket. </w:t>
      </w:r>
      <w:r w:rsidR="00A126E7" w:rsidRPr="008E1B3A">
        <w:t>Később</w:t>
      </w:r>
      <w:r w:rsidRPr="008E1B3A">
        <w:t xml:space="preserve"> az addig megszerzett ismeretek birtokában lehetőség nyílik a mindennapi élet – gyakran bonyolult – problémáinak egyszerűsített magyarázatára is. </w:t>
      </w:r>
    </w:p>
    <w:p w14:paraId="3A09E02F" w14:textId="278A1DBC" w:rsidR="000E28A9" w:rsidRPr="008E1B3A" w:rsidRDefault="000E28A9" w:rsidP="00313AC6">
      <w:pPr>
        <w:spacing w:line="259" w:lineRule="auto"/>
      </w:pPr>
      <w:r w:rsidRPr="008E1B3A">
        <w:t>Nagyon fontos, hogy mind a kémiai tanulmányok, mind az egyes témakörök</w:t>
      </w:r>
      <w:r w:rsidR="00545DFC">
        <w:t xml:space="preserve"> tárgyalása</w:t>
      </w:r>
      <w:r w:rsidRPr="008E1B3A">
        <w:t xml:space="preserve"> ne száraz leírással, hanem érdekes, a tanulók számára is izgalmas kérdések, problémák felvetésével, kísérletek bemutatásával kezdőd</w:t>
      </w:r>
      <w:r w:rsidR="00545DFC">
        <w:t>jön</w:t>
      </w:r>
      <w:r w:rsidRPr="008E1B3A">
        <w:t>.</w:t>
      </w:r>
    </w:p>
    <w:p w14:paraId="27EA45AA" w14:textId="78A38AB6" w:rsidR="000E28A9" w:rsidRPr="00F47CD3" w:rsidRDefault="000E28A9" w:rsidP="00313AC6">
      <w:pPr>
        <w:spacing w:line="259" w:lineRule="auto"/>
      </w:pPr>
      <w:r w:rsidRPr="008E1B3A">
        <w:t>A kémia életszerűségét erősíthetjük, a tanulók kémiai problémák iránti érzékenységét növelhetjük, ha a kémiaórákon állandó figyelmet és időt szentelünk a médiában felbukkanó kémiai jellegű hírek (pl. szén-monoxid-</w:t>
      </w:r>
      <w:r w:rsidR="00425693">
        <w:t>, mustgáz-, metil-alkohol-</w:t>
      </w:r>
      <w:r w:rsidRPr="008E1B3A">
        <w:t>mérgezés, kémiai Nobel-</w:t>
      </w:r>
      <w:r w:rsidR="001D4E4B" w:rsidRPr="008E1B3A">
        <w:t>díj</w:t>
      </w:r>
      <w:r w:rsidR="00327C00">
        <w:t>-</w:t>
      </w:r>
      <w:r w:rsidR="001D4E4B">
        <w:t>átadás</w:t>
      </w:r>
      <w:r w:rsidRPr="008E1B3A">
        <w:t xml:space="preserve">, </w:t>
      </w:r>
      <w:r w:rsidR="001D4E4B">
        <w:t>környezetkárosítások</w:t>
      </w:r>
      <w:r w:rsidR="00425693">
        <w:t xml:space="preserve"> </w:t>
      </w:r>
      <w:r w:rsidRPr="008E1B3A">
        <w:t xml:space="preserve">stb.) </w:t>
      </w:r>
      <w:r w:rsidR="001D4E4B" w:rsidRPr="008E1B3A">
        <w:t>megbeszélésé</w:t>
      </w:r>
      <w:r w:rsidR="001D4E4B">
        <w:t>re</w:t>
      </w:r>
      <w:r w:rsidRPr="008E1B3A">
        <w:t>.</w:t>
      </w:r>
    </w:p>
    <w:p w14:paraId="617F5562" w14:textId="77777777" w:rsidR="004C0C24" w:rsidRDefault="00D2726C" w:rsidP="00B86F1E">
      <w:pPr>
        <w:rPr>
          <w:rStyle w:val="Kiemels"/>
        </w:rPr>
      </w:pPr>
      <w:r>
        <w:rPr>
          <w:rStyle w:val="Kiemels"/>
        </w:rPr>
        <w:t>A</w:t>
      </w:r>
      <w:r w:rsidR="00B86F1E">
        <w:rPr>
          <w:rStyle w:val="Kiemels"/>
        </w:rPr>
        <w:t xml:space="preserve"> </w:t>
      </w:r>
      <w:r>
        <w:rPr>
          <w:rStyle w:val="Kiemels"/>
        </w:rPr>
        <w:t>7</w:t>
      </w:r>
      <w:r w:rsidR="00B86F1E">
        <w:rPr>
          <w:rStyle w:val="Kiemels"/>
        </w:rPr>
        <w:t>–</w:t>
      </w:r>
      <w:r>
        <w:rPr>
          <w:rStyle w:val="Kiemels"/>
        </w:rPr>
        <w:t>8</w:t>
      </w:r>
      <w:r w:rsidR="004C0C24" w:rsidRPr="00B86F1E">
        <w:rPr>
          <w:rStyle w:val="Kiemels"/>
        </w:rPr>
        <w:t xml:space="preserve">. évfolyamon a </w:t>
      </w:r>
      <w:r w:rsidR="00B213B1">
        <w:rPr>
          <w:rStyle w:val="Kiemels"/>
        </w:rPr>
        <w:t>k</w:t>
      </w:r>
      <w:r w:rsidR="00D651FC">
        <w:rPr>
          <w:rStyle w:val="Kiemels"/>
        </w:rPr>
        <w:t>émia</w:t>
      </w:r>
      <w:r w:rsidR="00FD12F9">
        <w:rPr>
          <w:rStyle w:val="Kiemels"/>
        </w:rPr>
        <w:t xml:space="preserve"> tantárgy alap</w:t>
      </w:r>
      <w:r w:rsidR="004C0C24" w:rsidRPr="00B86F1E">
        <w:rPr>
          <w:rStyle w:val="Kiemels"/>
        </w:rPr>
        <w:t xml:space="preserve">óraszáma: </w:t>
      </w:r>
      <w:r w:rsidR="000510E6">
        <w:rPr>
          <w:rStyle w:val="Kiemels"/>
        </w:rPr>
        <w:t>1</w:t>
      </w:r>
      <w:r w:rsidR="00265E95">
        <w:rPr>
          <w:rStyle w:val="Kiemels"/>
        </w:rPr>
        <w:t>02</w:t>
      </w:r>
      <w:r w:rsidR="000510E6">
        <w:rPr>
          <w:rStyle w:val="Kiemels"/>
        </w:rPr>
        <w:t xml:space="preserve"> óra.</w:t>
      </w:r>
    </w:p>
    <w:p w14:paraId="7249160F" w14:textId="0DC4EB98" w:rsidR="000F6A75" w:rsidRDefault="000F6A75" w:rsidP="00B86F1E">
      <w:pPr>
        <w:rPr>
          <w:rStyle w:val="Kiemels"/>
        </w:rPr>
      </w:pPr>
    </w:p>
    <w:p w14:paraId="1CC30E73" w14:textId="77777777" w:rsidR="007F34B4" w:rsidRPr="00063AF9" w:rsidRDefault="007F34B4" w:rsidP="007F34B4">
      <w:pPr>
        <w:rPr>
          <w:rFonts w:eastAsia="Calibri" w:cstheme="minorHAnsi"/>
          <w:b/>
          <w:bCs/>
        </w:rPr>
      </w:pPr>
      <w:r w:rsidRPr="00063AF9">
        <w:rPr>
          <w:rFonts w:eastAsia="Calibri" w:cstheme="minorHAnsi"/>
          <w:b/>
          <w:bCs/>
        </w:rPr>
        <w:t>A témakörök áttekintő táblázata: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2"/>
        <w:gridCol w:w="1626"/>
        <w:gridCol w:w="1295"/>
        <w:gridCol w:w="1295"/>
      </w:tblGrid>
      <w:tr w:rsidR="007F34B4" w:rsidRPr="00063AF9" w14:paraId="6A4C6970" w14:textId="77777777" w:rsidTr="007F34B4">
        <w:tc>
          <w:tcPr>
            <w:tcW w:w="5072" w:type="dxa"/>
            <w:tcBorders>
              <w:top w:val="single" w:sz="4" w:space="0" w:color="auto"/>
              <w:left w:val="single" w:sz="4" w:space="0" w:color="auto"/>
              <w:bottom w:val="single" w:sz="4" w:space="0" w:color="auto"/>
              <w:right w:val="single" w:sz="4" w:space="0" w:color="auto"/>
            </w:tcBorders>
          </w:tcPr>
          <w:p w14:paraId="020E09D4" w14:textId="77777777" w:rsidR="007F34B4" w:rsidRPr="00063AF9" w:rsidRDefault="007F34B4" w:rsidP="007F34B4">
            <w:pPr>
              <w:spacing w:after="0"/>
              <w:rPr>
                <w:rFonts w:eastAsia="Calibri" w:cstheme="minorHAnsi"/>
                <w:b/>
              </w:rPr>
            </w:pPr>
            <w:r w:rsidRPr="00063AF9">
              <w:rPr>
                <w:rFonts w:eastAsia="Calibri" w:cstheme="minorHAnsi"/>
                <w:b/>
              </w:rPr>
              <w:lastRenderedPageBreak/>
              <w:t>Témakör neve</w:t>
            </w:r>
          </w:p>
        </w:tc>
        <w:tc>
          <w:tcPr>
            <w:tcW w:w="1626" w:type="dxa"/>
            <w:tcBorders>
              <w:top w:val="single" w:sz="4" w:space="0" w:color="auto"/>
              <w:left w:val="single" w:sz="4" w:space="0" w:color="auto"/>
              <w:bottom w:val="single" w:sz="4" w:space="0" w:color="auto"/>
              <w:right w:val="single" w:sz="4" w:space="0" w:color="auto"/>
            </w:tcBorders>
          </w:tcPr>
          <w:p w14:paraId="6F9BB865" w14:textId="77777777" w:rsidR="007F34B4" w:rsidRPr="00063AF9" w:rsidRDefault="007F34B4" w:rsidP="007F34B4">
            <w:pPr>
              <w:spacing w:after="0" w:line="240" w:lineRule="auto"/>
              <w:jc w:val="center"/>
              <w:rPr>
                <w:rFonts w:eastAsia="Calibri" w:cstheme="minorHAnsi"/>
                <w:b/>
              </w:rPr>
            </w:pPr>
            <w:r w:rsidRPr="00063AF9">
              <w:rPr>
                <w:rFonts w:eastAsia="Calibri" w:cstheme="minorHAnsi"/>
                <w:b/>
              </w:rPr>
              <w:t xml:space="preserve">Javasolt </w:t>
            </w:r>
            <w:r w:rsidRPr="00063AF9">
              <w:rPr>
                <w:rFonts w:eastAsia="Calibri" w:cstheme="minorHAnsi"/>
                <w:b/>
                <w:noProof/>
              </w:rPr>
              <w:t>óraszám</w:t>
            </w:r>
          </w:p>
        </w:tc>
        <w:tc>
          <w:tcPr>
            <w:tcW w:w="1295" w:type="dxa"/>
            <w:tcBorders>
              <w:top w:val="single" w:sz="4" w:space="0" w:color="auto"/>
              <w:left w:val="single" w:sz="4" w:space="0" w:color="auto"/>
              <w:bottom w:val="single" w:sz="4" w:space="0" w:color="auto"/>
              <w:right w:val="single" w:sz="4" w:space="0" w:color="auto"/>
            </w:tcBorders>
          </w:tcPr>
          <w:p w14:paraId="43FDE53E" w14:textId="77777777" w:rsidR="007F34B4" w:rsidRPr="00063AF9" w:rsidRDefault="007F34B4" w:rsidP="007F34B4">
            <w:pPr>
              <w:spacing w:after="0" w:line="240" w:lineRule="auto"/>
              <w:jc w:val="center"/>
              <w:rPr>
                <w:rFonts w:eastAsia="Calibri" w:cstheme="minorHAnsi"/>
                <w:b/>
              </w:rPr>
            </w:pPr>
            <w:r w:rsidRPr="00063AF9">
              <w:rPr>
                <w:rFonts w:eastAsia="Calibri" w:cstheme="minorHAnsi"/>
                <w:b/>
              </w:rPr>
              <w:t>7. évfolyam</w:t>
            </w:r>
          </w:p>
        </w:tc>
        <w:tc>
          <w:tcPr>
            <w:tcW w:w="1295" w:type="dxa"/>
            <w:tcBorders>
              <w:top w:val="single" w:sz="4" w:space="0" w:color="auto"/>
              <w:left w:val="single" w:sz="4" w:space="0" w:color="auto"/>
              <w:bottom w:val="single" w:sz="4" w:space="0" w:color="auto"/>
              <w:right w:val="single" w:sz="4" w:space="0" w:color="auto"/>
            </w:tcBorders>
          </w:tcPr>
          <w:p w14:paraId="7E505150" w14:textId="77777777" w:rsidR="007F34B4" w:rsidRPr="00063AF9" w:rsidRDefault="007F34B4" w:rsidP="007F34B4">
            <w:pPr>
              <w:spacing w:after="0" w:line="240" w:lineRule="auto"/>
              <w:jc w:val="center"/>
              <w:rPr>
                <w:rFonts w:eastAsia="Calibri" w:cstheme="minorHAnsi"/>
                <w:b/>
              </w:rPr>
            </w:pPr>
            <w:r w:rsidRPr="00063AF9">
              <w:rPr>
                <w:rFonts w:eastAsia="Calibri" w:cstheme="minorHAnsi"/>
                <w:b/>
              </w:rPr>
              <w:t>8. évfolyam</w:t>
            </w:r>
          </w:p>
        </w:tc>
      </w:tr>
      <w:tr w:rsidR="00EA549B" w:rsidRPr="00EA549B" w14:paraId="45F765FD" w14:textId="77777777" w:rsidTr="007F34B4">
        <w:tc>
          <w:tcPr>
            <w:tcW w:w="5072" w:type="dxa"/>
            <w:tcBorders>
              <w:top w:val="single" w:sz="4" w:space="0" w:color="auto"/>
              <w:left w:val="single" w:sz="4" w:space="0" w:color="auto"/>
              <w:bottom w:val="single" w:sz="4" w:space="0" w:color="auto"/>
              <w:right w:val="single" w:sz="4" w:space="0" w:color="auto"/>
            </w:tcBorders>
          </w:tcPr>
          <w:p w14:paraId="1075E5CD" w14:textId="65F8DC49" w:rsidR="007F34B4" w:rsidRPr="00EA549B" w:rsidRDefault="007F34B4" w:rsidP="007F34B4">
            <w:pPr>
              <w:spacing w:after="0"/>
              <w:ind w:left="1066" w:hanging="1066"/>
              <w:rPr>
                <w:rFonts w:eastAsia="Calibri" w:cstheme="minorHAnsi"/>
                <w:bCs/>
              </w:rPr>
            </w:pPr>
            <w:r w:rsidRPr="00EA549B">
              <w:rPr>
                <w:rStyle w:val="Kiemels2"/>
                <w:rFonts w:asciiTheme="minorHAnsi" w:hAnsiTheme="minorHAnsi" w:cstheme="minorHAnsi"/>
                <w:b w:val="0"/>
              </w:rPr>
              <w:t>A kísérleti megfigyeléstől a modellalkotásig</w:t>
            </w:r>
          </w:p>
        </w:tc>
        <w:tc>
          <w:tcPr>
            <w:tcW w:w="1626" w:type="dxa"/>
            <w:tcBorders>
              <w:top w:val="single" w:sz="4" w:space="0" w:color="auto"/>
              <w:left w:val="single" w:sz="4" w:space="0" w:color="auto"/>
              <w:bottom w:val="single" w:sz="4" w:space="0" w:color="auto"/>
              <w:right w:val="single" w:sz="4" w:space="0" w:color="auto"/>
            </w:tcBorders>
          </w:tcPr>
          <w:p w14:paraId="15FDA378" w14:textId="58943136" w:rsidR="007F34B4" w:rsidRPr="00EA549B" w:rsidRDefault="007F34B4" w:rsidP="007F34B4">
            <w:pPr>
              <w:spacing w:after="0"/>
              <w:jc w:val="center"/>
              <w:rPr>
                <w:rFonts w:eastAsia="Calibri" w:cstheme="minorHAnsi"/>
              </w:rPr>
            </w:pPr>
            <w:r w:rsidRPr="00EA549B">
              <w:rPr>
                <w:rFonts w:cstheme="minorHAnsi"/>
              </w:rPr>
              <w:t>17</w:t>
            </w:r>
          </w:p>
        </w:tc>
        <w:tc>
          <w:tcPr>
            <w:tcW w:w="1295" w:type="dxa"/>
            <w:tcBorders>
              <w:top w:val="single" w:sz="4" w:space="0" w:color="auto"/>
              <w:left w:val="single" w:sz="4" w:space="0" w:color="auto"/>
              <w:bottom w:val="single" w:sz="4" w:space="0" w:color="auto"/>
              <w:right w:val="single" w:sz="4" w:space="0" w:color="auto"/>
            </w:tcBorders>
          </w:tcPr>
          <w:p w14:paraId="3E74FCB3" w14:textId="5E8E17D9" w:rsidR="007F34B4" w:rsidRPr="00EA549B" w:rsidRDefault="008D029B" w:rsidP="008D029B">
            <w:pPr>
              <w:spacing w:after="0"/>
              <w:jc w:val="center"/>
              <w:rPr>
                <w:rFonts w:eastAsia="Calibri" w:cstheme="minorHAnsi"/>
              </w:rPr>
            </w:pPr>
            <w:r w:rsidRPr="00EA549B">
              <w:rPr>
                <w:rFonts w:eastAsia="Calibri" w:cstheme="minorHAnsi"/>
              </w:rPr>
              <w:t>20</w:t>
            </w:r>
          </w:p>
        </w:tc>
        <w:tc>
          <w:tcPr>
            <w:tcW w:w="1295" w:type="dxa"/>
            <w:tcBorders>
              <w:top w:val="single" w:sz="4" w:space="0" w:color="auto"/>
              <w:left w:val="single" w:sz="4" w:space="0" w:color="auto"/>
              <w:bottom w:val="single" w:sz="4" w:space="0" w:color="auto"/>
              <w:right w:val="single" w:sz="4" w:space="0" w:color="auto"/>
            </w:tcBorders>
          </w:tcPr>
          <w:p w14:paraId="290F2B28" w14:textId="3A1D83AB" w:rsidR="007F34B4" w:rsidRPr="00EA549B" w:rsidRDefault="002F7C2C" w:rsidP="007F34B4">
            <w:pPr>
              <w:spacing w:after="0"/>
              <w:jc w:val="center"/>
              <w:rPr>
                <w:rFonts w:eastAsia="Calibri" w:cstheme="minorHAnsi"/>
              </w:rPr>
            </w:pPr>
            <w:r w:rsidRPr="00EA549B">
              <w:rPr>
                <w:rFonts w:eastAsia="Calibri" w:cstheme="minorHAnsi"/>
              </w:rPr>
              <w:t>-</w:t>
            </w:r>
          </w:p>
        </w:tc>
      </w:tr>
      <w:tr w:rsidR="00EA549B" w:rsidRPr="00EA549B" w14:paraId="040499AA" w14:textId="77777777" w:rsidTr="007F34B4">
        <w:tc>
          <w:tcPr>
            <w:tcW w:w="5072" w:type="dxa"/>
            <w:tcBorders>
              <w:top w:val="single" w:sz="4" w:space="0" w:color="auto"/>
              <w:left w:val="single" w:sz="4" w:space="0" w:color="auto"/>
              <w:bottom w:val="single" w:sz="4" w:space="0" w:color="auto"/>
              <w:right w:val="single" w:sz="4" w:space="0" w:color="auto"/>
            </w:tcBorders>
          </w:tcPr>
          <w:p w14:paraId="3F106730" w14:textId="1727D874" w:rsidR="007F34B4" w:rsidRPr="00EA549B" w:rsidRDefault="007F34B4" w:rsidP="007F34B4">
            <w:pPr>
              <w:spacing w:after="0"/>
              <w:ind w:left="1066" w:hanging="1066"/>
              <w:rPr>
                <w:rFonts w:eastAsia="Calibri" w:cstheme="minorHAnsi"/>
                <w:bCs/>
              </w:rPr>
            </w:pPr>
            <w:r w:rsidRPr="00EA549B">
              <w:rPr>
                <w:rStyle w:val="Kiemels2"/>
                <w:rFonts w:asciiTheme="minorHAnsi" w:hAnsiTheme="minorHAnsi" w:cstheme="minorHAnsi"/>
                <w:b w:val="0"/>
              </w:rPr>
              <w:t>Az anyagi halmazok</w:t>
            </w:r>
          </w:p>
        </w:tc>
        <w:tc>
          <w:tcPr>
            <w:tcW w:w="1626" w:type="dxa"/>
            <w:tcBorders>
              <w:top w:val="single" w:sz="4" w:space="0" w:color="auto"/>
              <w:left w:val="single" w:sz="4" w:space="0" w:color="auto"/>
              <w:bottom w:val="single" w:sz="4" w:space="0" w:color="auto"/>
              <w:right w:val="single" w:sz="4" w:space="0" w:color="auto"/>
            </w:tcBorders>
          </w:tcPr>
          <w:p w14:paraId="735372D4" w14:textId="4830D3E3" w:rsidR="007F34B4" w:rsidRPr="00EA549B" w:rsidRDefault="007F34B4" w:rsidP="007F34B4">
            <w:pPr>
              <w:spacing w:after="0"/>
              <w:jc w:val="center"/>
              <w:rPr>
                <w:rFonts w:eastAsia="Calibri" w:cstheme="minorHAnsi"/>
              </w:rPr>
            </w:pPr>
            <w:r w:rsidRPr="00EA549B">
              <w:rPr>
                <w:rFonts w:cstheme="minorHAnsi"/>
              </w:rPr>
              <w:t>17</w:t>
            </w:r>
          </w:p>
        </w:tc>
        <w:tc>
          <w:tcPr>
            <w:tcW w:w="1295" w:type="dxa"/>
            <w:tcBorders>
              <w:top w:val="single" w:sz="4" w:space="0" w:color="auto"/>
              <w:left w:val="single" w:sz="4" w:space="0" w:color="auto"/>
              <w:bottom w:val="single" w:sz="4" w:space="0" w:color="auto"/>
              <w:right w:val="single" w:sz="4" w:space="0" w:color="auto"/>
            </w:tcBorders>
          </w:tcPr>
          <w:p w14:paraId="63691969" w14:textId="4D435527" w:rsidR="007F34B4" w:rsidRPr="00EA549B" w:rsidRDefault="008D029B" w:rsidP="008D029B">
            <w:pPr>
              <w:spacing w:after="0"/>
              <w:jc w:val="center"/>
              <w:rPr>
                <w:rFonts w:eastAsia="Calibri" w:cstheme="minorHAnsi"/>
              </w:rPr>
            </w:pPr>
            <w:r w:rsidRPr="00EA549B">
              <w:rPr>
                <w:rFonts w:eastAsia="Calibri" w:cstheme="minorHAnsi"/>
              </w:rPr>
              <w:t>18</w:t>
            </w:r>
          </w:p>
        </w:tc>
        <w:tc>
          <w:tcPr>
            <w:tcW w:w="1295" w:type="dxa"/>
            <w:tcBorders>
              <w:top w:val="single" w:sz="4" w:space="0" w:color="auto"/>
              <w:left w:val="single" w:sz="4" w:space="0" w:color="auto"/>
              <w:bottom w:val="single" w:sz="4" w:space="0" w:color="auto"/>
              <w:right w:val="single" w:sz="4" w:space="0" w:color="auto"/>
            </w:tcBorders>
          </w:tcPr>
          <w:p w14:paraId="5200CEA6" w14:textId="4C7A90A5" w:rsidR="007F34B4" w:rsidRPr="00EA549B" w:rsidRDefault="007F34B4" w:rsidP="007F34B4">
            <w:pPr>
              <w:spacing w:after="0"/>
              <w:jc w:val="center"/>
              <w:rPr>
                <w:rFonts w:eastAsia="Calibri" w:cstheme="minorHAnsi"/>
              </w:rPr>
            </w:pPr>
          </w:p>
        </w:tc>
      </w:tr>
      <w:tr w:rsidR="00EA549B" w:rsidRPr="00EA549B" w14:paraId="3851C461" w14:textId="77777777" w:rsidTr="007F34B4">
        <w:tc>
          <w:tcPr>
            <w:tcW w:w="5072" w:type="dxa"/>
            <w:tcBorders>
              <w:top w:val="single" w:sz="4" w:space="0" w:color="auto"/>
              <w:left w:val="single" w:sz="4" w:space="0" w:color="auto"/>
              <w:bottom w:val="single" w:sz="4" w:space="0" w:color="auto"/>
              <w:right w:val="single" w:sz="4" w:space="0" w:color="auto"/>
            </w:tcBorders>
          </w:tcPr>
          <w:p w14:paraId="3F87BCB0" w14:textId="6EA79E3F" w:rsidR="007F34B4" w:rsidRPr="00EA549B" w:rsidRDefault="007F34B4" w:rsidP="007F34B4">
            <w:pPr>
              <w:spacing w:after="0"/>
              <w:ind w:left="1066" w:hanging="1066"/>
              <w:rPr>
                <w:rFonts w:eastAsia="Calibri" w:cstheme="minorHAnsi"/>
                <w:bCs/>
              </w:rPr>
            </w:pPr>
            <w:r w:rsidRPr="00EA549B">
              <w:rPr>
                <w:rStyle w:val="Kiemels2"/>
                <w:rFonts w:asciiTheme="minorHAnsi" w:hAnsiTheme="minorHAnsi" w:cstheme="minorHAnsi"/>
                <w:b w:val="0"/>
              </w:rPr>
              <w:t>Atomok, molekulák és ionok</w:t>
            </w:r>
          </w:p>
        </w:tc>
        <w:tc>
          <w:tcPr>
            <w:tcW w:w="1626" w:type="dxa"/>
            <w:tcBorders>
              <w:top w:val="single" w:sz="4" w:space="0" w:color="auto"/>
              <w:left w:val="single" w:sz="4" w:space="0" w:color="auto"/>
              <w:bottom w:val="single" w:sz="4" w:space="0" w:color="auto"/>
              <w:right w:val="single" w:sz="4" w:space="0" w:color="auto"/>
            </w:tcBorders>
          </w:tcPr>
          <w:p w14:paraId="555E930A" w14:textId="72864D76" w:rsidR="007F34B4" w:rsidRPr="00EA549B" w:rsidRDefault="007F34B4" w:rsidP="00B81F00">
            <w:pPr>
              <w:spacing w:after="0"/>
              <w:jc w:val="center"/>
              <w:rPr>
                <w:rFonts w:eastAsia="Calibri" w:cstheme="minorHAnsi"/>
              </w:rPr>
            </w:pPr>
            <w:r w:rsidRPr="00EA549B">
              <w:rPr>
                <w:rFonts w:cstheme="minorHAnsi"/>
              </w:rPr>
              <w:t>14</w:t>
            </w:r>
          </w:p>
        </w:tc>
        <w:tc>
          <w:tcPr>
            <w:tcW w:w="1295" w:type="dxa"/>
            <w:tcBorders>
              <w:top w:val="single" w:sz="4" w:space="0" w:color="auto"/>
              <w:left w:val="single" w:sz="4" w:space="0" w:color="auto"/>
              <w:bottom w:val="single" w:sz="4" w:space="0" w:color="auto"/>
              <w:right w:val="single" w:sz="4" w:space="0" w:color="auto"/>
            </w:tcBorders>
          </w:tcPr>
          <w:p w14:paraId="283BBE13" w14:textId="50588199" w:rsidR="007F34B4" w:rsidRPr="00EA549B" w:rsidRDefault="008D029B" w:rsidP="00B81F00">
            <w:pPr>
              <w:spacing w:after="0"/>
              <w:jc w:val="center"/>
              <w:rPr>
                <w:rFonts w:eastAsia="Calibri" w:cstheme="minorHAnsi"/>
              </w:rPr>
            </w:pPr>
            <w:r w:rsidRPr="00EA549B">
              <w:rPr>
                <w:rFonts w:cstheme="minorHAnsi"/>
              </w:rPr>
              <w:t>14</w:t>
            </w:r>
          </w:p>
        </w:tc>
        <w:tc>
          <w:tcPr>
            <w:tcW w:w="1295" w:type="dxa"/>
            <w:tcBorders>
              <w:top w:val="single" w:sz="4" w:space="0" w:color="auto"/>
              <w:left w:val="single" w:sz="4" w:space="0" w:color="auto"/>
              <w:bottom w:val="single" w:sz="4" w:space="0" w:color="auto"/>
              <w:right w:val="single" w:sz="4" w:space="0" w:color="auto"/>
            </w:tcBorders>
          </w:tcPr>
          <w:p w14:paraId="16F7B7C5" w14:textId="6F542C64" w:rsidR="007F34B4" w:rsidRPr="00EA549B" w:rsidRDefault="007F34B4" w:rsidP="0035665D">
            <w:pPr>
              <w:spacing w:after="0"/>
              <w:jc w:val="center"/>
              <w:rPr>
                <w:rFonts w:eastAsia="Calibri" w:cstheme="minorHAnsi"/>
              </w:rPr>
            </w:pPr>
          </w:p>
        </w:tc>
      </w:tr>
      <w:tr w:rsidR="00EA549B" w:rsidRPr="00EA549B" w14:paraId="52C6B0DE" w14:textId="77777777" w:rsidTr="007F34B4">
        <w:tc>
          <w:tcPr>
            <w:tcW w:w="5072" w:type="dxa"/>
            <w:tcBorders>
              <w:top w:val="single" w:sz="4" w:space="0" w:color="auto"/>
              <w:left w:val="single" w:sz="4" w:space="0" w:color="auto"/>
              <w:bottom w:val="single" w:sz="4" w:space="0" w:color="auto"/>
              <w:right w:val="single" w:sz="4" w:space="0" w:color="auto"/>
            </w:tcBorders>
          </w:tcPr>
          <w:p w14:paraId="33E77F7A" w14:textId="2F6EDB5C" w:rsidR="007F34B4" w:rsidRPr="00EA549B" w:rsidRDefault="007F34B4" w:rsidP="007F34B4">
            <w:pPr>
              <w:spacing w:after="0"/>
              <w:ind w:left="1066" w:hanging="1066"/>
              <w:rPr>
                <w:rFonts w:eastAsia="Calibri" w:cstheme="minorHAnsi"/>
                <w:bCs/>
              </w:rPr>
            </w:pPr>
            <w:r w:rsidRPr="00EA549B">
              <w:rPr>
                <w:rStyle w:val="Kiemels2"/>
                <w:rFonts w:asciiTheme="minorHAnsi" w:hAnsiTheme="minorHAnsi" w:cstheme="minorHAnsi"/>
                <w:b w:val="0"/>
              </w:rPr>
              <w:t>Kémiai reakciók</w:t>
            </w:r>
          </w:p>
        </w:tc>
        <w:tc>
          <w:tcPr>
            <w:tcW w:w="1626" w:type="dxa"/>
            <w:tcBorders>
              <w:top w:val="single" w:sz="4" w:space="0" w:color="auto"/>
              <w:left w:val="single" w:sz="4" w:space="0" w:color="auto"/>
              <w:bottom w:val="single" w:sz="4" w:space="0" w:color="auto"/>
              <w:right w:val="single" w:sz="4" w:space="0" w:color="auto"/>
            </w:tcBorders>
          </w:tcPr>
          <w:p w14:paraId="531234AD" w14:textId="15ABC478" w:rsidR="007F34B4" w:rsidRPr="00EA549B" w:rsidRDefault="007F34B4" w:rsidP="007F34B4">
            <w:pPr>
              <w:spacing w:after="0"/>
              <w:jc w:val="center"/>
              <w:rPr>
                <w:rFonts w:eastAsia="Calibri" w:cstheme="minorHAnsi"/>
              </w:rPr>
            </w:pPr>
            <w:r w:rsidRPr="00EA549B">
              <w:rPr>
                <w:rFonts w:cstheme="minorHAnsi"/>
              </w:rPr>
              <w:t>20</w:t>
            </w:r>
          </w:p>
        </w:tc>
        <w:tc>
          <w:tcPr>
            <w:tcW w:w="1295" w:type="dxa"/>
            <w:tcBorders>
              <w:top w:val="single" w:sz="4" w:space="0" w:color="auto"/>
              <w:left w:val="single" w:sz="4" w:space="0" w:color="auto"/>
              <w:bottom w:val="single" w:sz="4" w:space="0" w:color="auto"/>
              <w:right w:val="single" w:sz="4" w:space="0" w:color="auto"/>
            </w:tcBorders>
          </w:tcPr>
          <w:p w14:paraId="7C7BA404" w14:textId="18235B54" w:rsidR="007F34B4" w:rsidRPr="00EA549B" w:rsidRDefault="002F7C2C"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2E501F1F" w14:textId="68D6E089" w:rsidR="007F34B4" w:rsidRPr="00EA549B" w:rsidRDefault="00BE432D" w:rsidP="007F34B4">
            <w:pPr>
              <w:spacing w:after="0"/>
              <w:jc w:val="center"/>
              <w:rPr>
                <w:rFonts w:eastAsia="Calibri" w:cstheme="minorHAnsi"/>
              </w:rPr>
            </w:pPr>
            <w:r w:rsidRPr="00EA549B">
              <w:rPr>
                <w:rFonts w:eastAsia="Calibri" w:cstheme="minorHAnsi"/>
              </w:rPr>
              <w:t>21</w:t>
            </w:r>
          </w:p>
        </w:tc>
      </w:tr>
      <w:tr w:rsidR="00EA549B" w:rsidRPr="00EA549B" w14:paraId="42D93D66" w14:textId="77777777" w:rsidTr="007F34B4">
        <w:tc>
          <w:tcPr>
            <w:tcW w:w="5072" w:type="dxa"/>
            <w:tcBorders>
              <w:top w:val="single" w:sz="4" w:space="0" w:color="auto"/>
              <w:left w:val="single" w:sz="4" w:space="0" w:color="auto"/>
              <w:bottom w:val="single" w:sz="4" w:space="0" w:color="auto"/>
              <w:right w:val="single" w:sz="4" w:space="0" w:color="auto"/>
            </w:tcBorders>
          </w:tcPr>
          <w:p w14:paraId="1363035C" w14:textId="4AE237A8" w:rsidR="007F34B4" w:rsidRPr="00EA549B" w:rsidRDefault="007F34B4" w:rsidP="007F34B4">
            <w:pPr>
              <w:spacing w:after="0"/>
              <w:rPr>
                <w:rFonts w:eastAsia="Calibri" w:cstheme="minorHAnsi"/>
              </w:rPr>
            </w:pPr>
            <w:r w:rsidRPr="00EA549B">
              <w:rPr>
                <w:rStyle w:val="Kiemels2"/>
                <w:rFonts w:asciiTheme="minorHAnsi" w:hAnsiTheme="minorHAnsi" w:cstheme="minorHAnsi"/>
                <w:b w:val="0"/>
              </w:rPr>
              <w:t>Kémia a természetben</w:t>
            </w:r>
          </w:p>
        </w:tc>
        <w:tc>
          <w:tcPr>
            <w:tcW w:w="1626" w:type="dxa"/>
            <w:tcBorders>
              <w:top w:val="single" w:sz="4" w:space="0" w:color="auto"/>
              <w:left w:val="single" w:sz="4" w:space="0" w:color="auto"/>
              <w:bottom w:val="single" w:sz="4" w:space="0" w:color="auto"/>
              <w:right w:val="single" w:sz="4" w:space="0" w:color="auto"/>
            </w:tcBorders>
          </w:tcPr>
          <w:p w14:paraId="5884A4FB" w14:textId="799CF5E0" w:rsidR="007F34B4" w:rsidRPr="00EA549B" w:rsidRDefault="007F34B4" w:rsidP="007F34B4">
            <w:pPr>
              <w:spacing w:after="0"/>
              <w:jc w:val="center"/>
              <w:rPr>
                <w:rFonts w:eastAsia="Calibri" w:cstheme="minorHAnsi"/>
              </w:rPr>
            </w:pPr>
            <w:r w:rsidRPr="00EA549B">
              <w:rPr>
                <w:rFonts w:cstheme="minorHAnsi"/>
              </w:rPr>
              <w:t>15</w:t>
            </w:r>
          </w:p>
        </w:tc>
        <w:tc>
          <w:tcPr>
            <w:tcW w:w="1295" w:type="dxa"/>
            <w:tcBorders>
              <w:top w:val="single" w:sz="4" w:space="0" w:color="auto"/>
              <w:left w:val="single" w:sz="4" w:space="0" w:color="auto"/>
              <w:bottom w:val="single" w:sz="4" w:space="0" w:color="auto"/>
              <w:right w:val="single" w:sz="4" w:space="0" w:color="auto"/>
            </w:tcBorders>
          </w:tcPr>
          <w:p w14:paraId="73BA12BD" w14:textId="22194545" w:rsidR="007F34B4" w:rsidRPr="00EA549B" w:rsidRDefault="002F7C2C"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446DC988" w14:textId="33541821" w:rsidR="007F34B4" w:rsidRPr="00EA549B" w:rsidRDefault="00BE432D" w:rsidP="00936841">
            <w:pPr>
              <w:spacing w:after="0"/>
              <w:jc w:val="center"/>
              <w:rPr>
                <w:rFonts w:eastAsia="Calibri" w:cstheme="minorHAnsi"/>
              </w:rPr>
            </w:pPr>
            <w:r w:rsidRPr="00EA549B">
              <w:rPr>
                <w:rFonts w:eastAsia="Calibri" w:cstheme="minorHAnsi"/>
              </w:rPr>
              <w:t>1</w:t>
            </w:r>
            <w:r w:rsidR="00936841">
              <w:rPr>
                <w:rFonts w:eastAsia="Calibri" w:cstheme="minorHAnsi"/>
              </w:rPr>
              <w:t>3</w:t>
            </w:r>
          </w:p>
        </w:tc>
      </w:tr>
      <w:tr w:rsidR="00EA549B" w:rsidRPr="00EA549B" w14:paraId="364EDBE3" w14:textId="77777777" w:rsidTr="007F34B4">
        <w:tc>
          <w:tcPr>
            <w:tcW w:w="5072" w:type="dxa"/>
            <w:tcBorders>
              <w:top w:val="single" w:sz="4" w:space="0" w:color="auto"/>
              <w:left w:val="single" w:sz="4" w:space="0" w:color="auto"/>
              <w:bottom w:val="single" w:sz="4" w:space="0" w:color="auto"/>
              <w:right w:val="single" w:sz="4" w:space="0" w:color="auto"/>
            </w:tcBorders>
          </w:tcPr>
          <w:p w14:paraId="2315477A" w14:textId="637DFCB3" w:rsidR="007F34B4" w:rsidRPr="00EA549B" w:rsidRDefault="007F34B4" w:rsidP="007F34B4">
            <w:pPr>
              <w:spacing w:after="0"/>
              <w:ind w:left="1066" w:hanging="1066"/>
              <w:rPr>
                <w:rFonts w:eastAsia="Calibri" w:cstheme="minorHAnsi"/>
                <w:bCs/>
              </w:rPr>
            </w:pPr>
            <w:r w:rsidRPr="00EA549B">
              <w:rPr>
                <w:rStyle w:val="Kiemels2"/>
                <w:rFonts w:asciiTheme="minorHAnsi" w:hAnsiTheme="minorHAnsi" w:cstheme="minorHAnsi"/>
                <w:b w:val="0"/>
              </w:rPr>
              <w:t>Kémia a mindennapokban</w:t>
            </w:r>
          </w:p>
        </w:tc>
        <w:tc>
          <w:tcPr>
            <w:tcW w:w="1626" w:type="dxa"/>
            <w:tcBorders>
              <w:top w:val="single" w:sz="4" w:space="0" w:color="auto"/>
              <w:left w:val="single" w:sz="4" w:space="0" w:color="auto"/>
              <w:bottom w:val="single" w:sz="4" w:space="0" w:color="auto"/>
              <w:right w:val="single" w:sz="4" w:space="0" w:color="auto"/>
            </w:tcBorders>
          </w:tcPr>
          <w:p w14:paraId="0263C97F" w14:textId="15917AC1" w:rsidR="007F34B4" w:rsidRPr="00EA549B" w:rsidRDefault="007F34B4" w:rsidP="007F34B4">
            <w:pPr>
              <w:spacing w:after="0"/>
              <w:jc w:val="center"/>
              <w:rPr>
                <w:rFonts w:eastAsia="Calibri" w:cstheme="minorHAnsi"/>
              </w:rPr>
            </w:pPr>
            <w:r w:rsidRPr="00EA549B">
              <w:rPr>
                <w:rFonts w:cstheme="minorHAnsi"/>
              </w:rPr>
              <w:t>19</w:t>
            </w:r>
          </w:p>
        </w:tc>
        <w:tc>
          <w:tcPr>
            <w:tcW w:w="1295" w:type="dxa"/>
            <w:tcBorders>
              <w:top w:val="single" w:sz="4" w:space="0" w:color="auto"/>
              <w:left w:val="single" w:sz="4" w:space="0" w:color="auto"/>
              <w:bottom w:val="single" w:sz="4" w:space="0" w:color="auto"/>
              <w:right w:val="single" w:sz="4" w:space="0" w:color="auto"/>
            </w:tcBorders>
          </w:tcPr>
          <w:p w14:paraId="4935CD20" w14:textId="77C85386" w:rsidR="007F34B4" w:rsidRPr="00EA549B" w:rsidRDefault="002F7C2C"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300B231D" w14:textId="729B0352" w:rsidR="007F34B4" w:rsidRPr="00EA549B" w:rsidRDefault="00936841" w:rsidP="00BE432D">
            <w:pPr>
              <w:spacing w:after="0"/>
              <w:jc w:val="center"/>
              <w:rPr>
                <w:rFonts w:eastAsia="Calibri" w:cstheme="minorHAnsi"/>
              </w:rPr>
            </w:pPr>
            <w:r>
              <w:rPr>
                <w:rFonts w:eastAsia="Calibri" w:cstheme="minorHAnsi"/>
              </w:rPr>
              <w:t>16</w:t>
            </w:r>
          </w:p>
        </w:tc>
      </w:tr>
      <w:tr w:rsidR="00EA549B" w:rsidRPr="00EA549B" w14:paraId="6D9C119D" w14:textId="77777777" w:rsidTr="007F34B4">
        <w:tc>
          <w:tcPr>
            <w:tcW w:w="5072" w:type="dxa"/>
            <w:tcBorders>
              <w:top w:val="single" w:sz="4" w:space="0" w:color="auto"/>
              <w:left w:val="single" w:sz="4" w:space="0" w:color="auto"/>
              <w:bottom w:val="single" w:sz="4" w:space="0" w:color="auto"/>
              <w:right w:val="single" w:sz="4" w:space="0" w:color="auto"/>
            </w:tcBorders>
            <w:vAlign w:val="center"/>
          </w:tcPr>
          <w:p w14:paraId="2CDB3E8F" w14:textId="460137E8" w:rsidR="007F34B4" w:rsidRPr="00EA549B" w:rsidRDefault="007F34B4" w:rsidP="008D029B">
            <w:pPr>
              <w:spacing w:after="0"/>
              <w:ind w:left="1066" w:hanging="1066"/>
              <w:rPr>
                <w:rStyle w:val="Kiemels2"/>
                <w:rFonts w:asciiTheme="minorHAnsi" w:hAnsiTheme="minorHAnsi" w:cstheme="minorHAnsi"/>
                <w:b w:val="0"/>
              </w:rPr>
            </w:pPr>
            <w:r w:rsidRPr="00EA549B">
              <w:rPr>
                <w:rFonts w:cstheme="minorHAnsi"/>
                <w:b/>
              </w:rPr>
              <w:t>Témah</w:t>
            </w:r>
            <w:r w:rsidR="008D029B" w:rsidRPr="00EA549B">
              <w:rPr>
                <w:rFonts w:cstheme="minorHAnsi"/>
                <w:b/>
              </w:rPr>
              <w:t>etek</w:t>
            </w:r>
          </w:p>
        </w:tc>
        <w:tc>
          <w:tcPr>
            <w:tcW w:w="1626" w:type="dxa"/>
            <w:tcBorders>
              <w:top w:val="single" w:sz="4" w:space="0" w:color="auto"/>
              <w:left w:val="single" w:sz="4" w:space="0" w:color="auto"/>
              <w:bottom w:val="single" w:sz="4" w:space="0" w:color="auto"/>
              <w:right w:val="single" w:sz="4" w:space="0" w:color="auto"/>
            </w:tcBorders>
          </w:tcPr>
          <w:p w14:paraId="71FBC851" w14:textId="3C4E3636" w:rsidR="007F34B4" w:rsidRPr="00EA549B" w:rsidRDefault="002F7C2C"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6340B97E" w14:textId="6264DA08" w:rsidR="007F34B4" w:rsidRPr="00EA549B" w:rsidRDefault="008D029B" w:rsidP="007F34B4">
            <w:pPr>
              <w:spacing w:after="0"/>
              <w:jc w:val="center"/>
              <w:rPr>
                <w:rFonts w:eastAsia="Calibri" w:cstheme="minorHAnsi"/>
              </w:rPr>
            </w:pPr>
            <w:r w:rsidRPr="00EA549B">
              <w:rPr>
                <w:rFonts w:eastAsia="Calibri" w:cstheme="minorHAnsi"/>
              </w:rPr>
              <w:t>2</w:t>
            </w:r>
          </w:p>
        </w:tc>
        <w:tc>
          <w:tcPr>
            <w:tcW w:w="1295" w:type="dxa"/>
            <w:tcBorders>
              <w:top w:val="single" w:sz="4" w:space="0" w:color="auto"/>
              <w:left w:val="single" w:sz="4" w:space="0" w:color="auto"/>
              <w:bottom w:val="single" w:sz="4" w:space="0" w:color="auto"/>
              <w:right w:val="single" w:sz="4" w:space="0" w:color="auto"/>
            </w:tcBorders>
          </w:tcPr>
          <w:p w14:paraId="45191088" w14:textId="40A2C30A" w:rsidR="007F34B4" w:rsidRPr="00EA549B" w:rsidRDefault="00AE0B42" w:rsidP="007F34B4">
            <w:pPr>
              <w:spacing w:after="0"/>
              <w:jc w:val="center"/>
              <w:rPr>
                <w:rFonts w:eastAsia="Calibri" w:cstheme="minorHAnsi"/>
              </w:rPr>
            </w:pPr>
            <w:r w:rsidRPr="00EA549B">
              <w:rPr>
                <w:rFonts w:eastAsia="Calibri" w:cstheme="minorHAnsi"/>
              </w:rPr>
              <w:t>2</w:t>
            </w:r>
          </w:p>
        </w:tc>
      </w:tr>
      <w:tr w:rsidR="00EA549B" w:rsidRPr="00EA549B" w14:paraId="79E2545F" w14:textId="77777777" w:rsidTr="007F34B4">
        <w:tc>
          <w:tcPr>
            <w:tcW w:w="5072" w:type="dxa"/>
            <w:tcBorders>
              <w:top w:val="single" w:sz="4" w:space="0" w:color="auto"/>
              <w:left w:val="single" w:sz="4" w:space="0" w:color="auto"/>
              <w:bottom w:val="single" w:sz="4" w:space="0" w:color="auto"/>
              <w:right w:val="single" w:sz="4" w:space="0" w:color="auto"/>
            </w:tcBorders>
            <w:vAlign w:val="center"/>
          </w:tcPr>
          <w:p w14:paraId="1EE39338" w14:textId="1E7F80C9" w:rsidR="007F34B4" w:rsidRPr="00EA549B" w:rsidRDefault="007F34B4" w:rsidP="007F34B4">
            <w:pPr>
              <w:spacing w:after="0"/>
              <w:ind w:left="1066" w:hanging="1066"/>
              <w:rPr>
                <w:rStyle w:val="Kiemels2"/>
                <w:rFonts w:asciiTheme="minorHAnsi" w:hAnsiTheme="minorHAnsi" w:cstheme="minorHAnsi"/>
                <w:b w:val="0"/>
              </w:rPr>
            </w:pPr>
            <w:r w:rsidRPr="00EA549B">
              <w:rPr>
                <w:rFonts w:cstheme="minorHAnsi"/>
                <w:b/>
              </w:rPr>
              <w:t>Gyakorlás</w:t>
            </w:r>
          </w:p>
        </w:tc>
        <w:tc>
          <w:tcPr>
            <w:tcW w:w="1626" w:type="dxa"/>
            <w:tcBorders>
              <w:top w:val="single" w:sz="4" w:space="0" w:color="auto"/>
              <w:left w:val="single" w:sz="4" w:space="0" w:color="auto"/>
              <w:bottom w:val="single" w:sz="4" w:space="0" w:color="auto"/>
              <w:right w:val="single" w:sz="4" w:space="0" w:color="auto"/>
            </w:tcBorders>
          </w:tcPr>
          <w:p w14:paraId="1B939BE5" w14:textId="1CB25658" w:rsidR="007F34B4" w:rsidRPr="00EA549B" w:rsidRDefault="002F7C2C"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08D05DC9" w14:textId="17E970EF" w:rsidR="007F34B4" w:rsidRPr="00EA549B" w:rsidRDefault="008D029B" w:rsidP="007F34B4">
            <w:pPr>
              <w:spacing w:after="0"/>
              <w:jc w:val="center"/>
              <w:rPr>
                <w:rFonts w:eastAsia="Calibri" w:cstheme="minorHAnsi"/>
              </w:rPr>
            </w:pPr>
            <w:r w:rsidRPr="00EA549B">
              <w:rPr>
                <w:rFonts w:eastAsia="Calibri" w:cstheme="minorHAnsi"/>
              </w:rPr>
              <w:t>-</w:t>
            </w:r>
          </w:p>
        </w:tc>
        <w:tc>
          <w:tcPr>
            <w:tcW w:w="1295" w:type="dxa"/>
            <w:tcBorders>
              <w:top w:val="single" w:sz="4" w:space="0" w:color="auto"/>
              <w:left w:val="single" w:sz="4" w:space="0" w:color="auto"/>
              <w:bottom w:val="single" w:sz="4" w:space="0" w:color="auto"/>
              <w:right w:val="single" w:sz="4" w:space="0" w:color="auto"/>
            </w:tcBorders>
          </w:tcPr>
          <w:p w14:paraId="3CAAA756" w14:textId="34B2B356" w:rsidR="007F34B4" w:rsidRPr="00EA549B" w:rsidRDefault="00AE0B42" w:rsidP="007F34B4">
            <w:pPr>
              <w:spacing w:after="0"/>
              <w:jc w:val="center"/>
              <w:rPr>
                <w:rFonts w:eastAsia="Calibri" w:cstheme="minorHAnsi"/>
              </w:rPr>
            </w:pPr>
            <w:r w:rsidRPr="00EA549B">
              <w:rPr>
                <w:rFonts w:eastAsia="Calibri" w:cstheme="minorHAnsi"/>
              </w:rPr>
              <w:t>2</w:t>
            </w:r>
          </w:p>
        </w:tc>
      </w:tr>
      <w:tr w:rsidR="00EA549B" w:rsidRPr="00EA549B" w14:paraId="2B6F6DFA" w14:textId="77777777" w:rsidTr="007F34B4">
        <w:tc>
          <w:tcPr>
            <w:tcW w:w="5072" w:type="dxa"/>
            <w:tcBorders>
              <w:top w:val="single" w:sz="4" w:space="0" w:color="auto"/>
              <w:left w:val="single" w:sz="4" w:space="0" w:color="auto"/>
              <w:bottom w:val="single" w:sz="4" w:space="0" w:color="auto"/>
              <w:right w:val="single" w:sz="4" w:space="0" w:color="auto"/>
            </w:tcBorders>
          </w:tcPr>
          <w:p w14:paraId="4B6EB6D1" w14:textId="77777777" w:rsidR="007F34B4" w:rsidRPr="00EA549B" w:rsidRDefault="007F34B4" w:rsidP="007F34B4">
            <w:pPr>
              <w:spacing w:after="0"/>
              <w:jc w:val="right"/>
              <w:rPr>
                <w:rFonts w:eastAsia="Calibri" w:cstheme="minorHAnsi"/>
                <w:b/>
              </w:rPr>
            </w:pPr>
            <w:r w:rsidRPr="00EA549B">
              <w:rPr>
                <w:rFonts w:eastAsia="Calibri" w:cstheme="minorHAnsi"/>
                <w:b/>
              </w:rPr>
              <w:t>Összes óraszám:</w:t>
            </w:r>
          </w:p>
        </w:tc>
        <w:tc>
          <w:tcPr>
            <w:tcW w:w="1626" w:type="dxa"/>
            <w:tcBorders>
              <w:top w:val="single" w:sz="4" w:space="0" w:color="auto"/>
              <w:left w:val="single" w:sz="4" w:space="0" w:color="auto"/>
              <w:bottom w:val="single" w:sz="4" w:space="0" w:color="auto"/>
              <w:right w:val="single" w:sz="4" w:space="0" w:color="auto"/>
            </w:tcBorders>
          </w:tcPr>
          <w:p w14:paraId="71685C1F" w14:textId="77777777" w:rsidR="007F34B4" w:rsidRPr="00EA549B" w:rsidRDefault="007F34B4" w:rsidP="007F34B4">
            <w:pPr>
              <w:spacing w:after="0"/>
              <w:jc w:val="center"/>
              <w:rPr>
                <w:rFonts w:eastAsia="Calibri" w:cstheme="minorHAnsi"/>
              </w:rPr>
            </w:pPr>
            <w:r w:rsidRPr="00EA549B">
              <w:rPr>
                <w:rFonts w:eastAsia="Calibri" w:cstheme="minorHAnsi"/>
              </w:rPr>
              <w:t>102</w:t>
            </w:r>
          </w:p>
        </w:tc>
        <w:tc>
          <w:tcPr>
            <w:tcW w:w="1295" w:type="dxa"/>
            <w:tcBorders>
              <w:top w:val="single" w:sz="4" w:space="0" w:color="auto"/>
              <w:left w:val="single" w:sz="4" w:space="0" w:color="auto"/>
              <w:bottom w:val="single" w:sz="4" w:space="0" w:color="auto"/>
              <w:right w:val="single" w:sz="4" w:space="0" w:color="auto"/>
            </w:tcBorders>
          </w:tcPr>
          <w:p w14:paraId="4BA2F631" w14:textId="73641E69" w:rsidR="007F34B4" w:rsidRPr="00EA549B" w:rsidRDefault="008D029B" w:rsidP="007F34B4">
            <w:pPr>
              <w:spacing w:after="0"/>
              <w:jc w:val="center"/>
              <w:rPr>
                <w:rFonts w:eastAsia="Calibri" w:cstheme="minorHAnsi"/>
              </w:rPr>
            </w:pPr>
            <w:r w:rsidRPr="00EA549B">
              <w:rPr>
                <w:rFonts w:eastAsia="Calibri" w:cstheme="minorHAnsi"/>
              </w:rPr>
              <w:t>54</w:t>
            </w:r>
          </w:p>
        </w:tc>
        <w:tc>
          <w:tcPr>
            <w:tcW w:w="1295" w:type="dxa"/>
            <w:tcBorders>
              <w:top w:val="single" w:sz="4" w:space="0" w:color="auto"/>
              <w:left w:val="single" w:sz="4" w:space="0" w:color="auto"/>
              <w:bottom w:val="single" w:sz="4" w:space="0" w:color="auto"/>
              <w:right w:val="single" w:sz="4" w:space="0" w:color="auto"/>
            </w:tcBorders>
          </w:tcPr>
          <w:p w14:paraId="45CB830D" w14:textId="7768C4E1" w:rsidR="007F34B4" w:rsidRPr="00EA549B" w:rsidRDefault="00936841" w:rsidP="007F34B4">
            <w:pPr>
              <w:spacing w:after="0"/>
              <w:jc w:val="center"/>
              <w:rPr>
                <w:rFonts w:eastAsia="Calibri" w:cstheme="minorHAnsi"/>
              </w:rPr>
            </w:pPr>
            <w:r>
              <w:rPr>
                <w:rFonts w:eastAsia="Calibri" w:cstheme="minorHAnsi"/>
              </w:rPr>
              <w:t>54</w:t>
            </w:r>
          </w:p>
        </w:tc>
      </w:tr>
    </w:tbl>
    <w:p w14:paraId="6EBE6284" w14:textId="14E02A00" w:rsidR="007F34B4" w:rsidRDefault="007F34B4" w:rsidP="00B86F1E">
      <w:pPr>
        <w:rPr>
          <w:rStyle w:val="Kiemels"/>
        </w:rPr>
      </w:pPr>
    </w:p>
    <w:p w14:paraId="76B7F792" w14:textId="6545C1F2" w:rsidR="001E79BB" w:rsidRPr="009B062F" w:rsidRDefault="001E79BB" w:rsidP="009B062F">
      <w:pPr>
        <w:pStyle w:val="Cmsor2"/>
        <w:rPr>
          <w:rStyle w:val="Kiemels"/>
          <w:b/>
          <w:color w:val="auto"/>
        </w:rPr>
      </w:pPr>
      <w:r>
        <w:rPr>
          <w:color w:val="auto"/>
        </w:rPr>
        <w:t>7</w:t>
      </w:r>
      <w:r w:rsidRPr="001E79BB">
        <w:rPr>
          <w:color w:val="auto"/>
        </w:rPr>
        <w:t>. évfolyam</w:t>
      </w:r>
    </w:p>
    <w:p w14:paraId="78E03A47" w14:textId="77777777" w:rsidR="003B34B8" w:rsidRPr="00FD12F9" w:rsidRDefault="003B34B8"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006373E1" w:rsidRPr="00FD12F9">
        <w:rPr>
          <w:rStyle w:val="Kiemels2"/>
          <w:sz w:val="24"/>
          <w:szCs w:val="24"/>
        </w:rPr>
        <w:t>A kísérleti megfigyeléstől a modellalkotásig</w:t>
      </w:r>
    </w:p>
    <w:p w14:paraId="4D28A74F" w14:textId="5A021E8F" w:rsidR="003B34B8" w:rsidRDefault="00FD12F9" w:rsidP="00B86F1E">
      <w:pPr>
        <w:rPr>
          <w:rStyle w:val="Kiemels2"/>
        </w:rPr>
      </w:pPr>
      <w:r w:rsidRPr="00DB0BD4">
        <w:rPr>
          <w:rStyle w:val="Cmsor3Char"/>
          <w:rFonts w:cstheme="minorHAnsi"/>
          <w:smallCaps/>
        </w:rPr>
        <w:t>Javasolt óraszám</w:t>
      </w:r>
      <w:r w:rsidR="003B34B8" w:rsidRPr="00DB0BD4">
        <w:rPr>
          <w:rStyle w:val="Cmsor3Char"/>
        </w:rPr>
        <w:t>:</w:t>
      </w:r>
      <w:r w:rsidR="003B34B8" w:rsidRPr="00DB0BD4">
        <w:t xml:space="preserve"> </w:t>
      </w:r>
      <w:r w:rsidR="00BB3B63" w:rsidRPr="00DB0BD4">
        <w:rPr>
          <w:rStyle w:val="Kiemels2"/>
        </w:rPr>
        <w:t xml:space="preserve">17 </w:t>
      </w:r>
      <w:r w:rsidR="004C0C24" w:rsidRPr="00DB0BD4">
        <w:rPr>
          <w:rStyle w:val="Kiemels2"/>
        </w:rPr>
        <w:t>óra</w:t>
      </w:r>
    </w:p>
    <w:p w14:paraId="1E5B4086" w14:textId="2CFC40BF" w:rsidR="008D029B" w:rsidRDefault="008D029B" w:rsidP="00B86F1E">
      <w:pPr>
        <w:rPr>
          <w:rStyle w:val="Kiemels2"/>
        </w:rPr>
      </w:pPr>
      <w:r>
        <w:rPr>
          <w:rStyle w:val="Kiemels2"/>
        </w:rPr>
        <w:t>Tervezett óra: 20 óra</w:t>
      </w:r>
    </w:p>
    <w:p w14:paraId="66032409" w14:textId="77777777" w:rsidR="00C26FA2" w:rsidRPr="00E96837" w:rsidRDefault="00C26FA2" w:rsidP="00C26FA2">
      <w:pPr>
        <w:pStyle w:val="Cmsor3"/>
        <w:spacing w:before="120" w:after="0"/>
        <w:rPr>
          <w:rFonts w:cstheme="minorHAnsi"/>
          <w:smallCaps/>
        </w:rPr>
      </w:pPr>
      <w:r w:rsidRPr="00E96837">
        <w:rPr>
          <w:rFonts w:cstheme="minorHAnsi"/>
          <w:smallCaps/>
        </w:rPr>
        <w:t>Tanulási eredmények</w:t>
      </w:r>
    </w:p>
    <w:p w14:paraId="218A50DA" w14:textId="77777777" w:rsidR="00C26FA2" w:rsidRPr="00B86F1E" w:rsidRDefault="00C26FA2" w:rsidP="00C26FA2">
      <w:pPr>
        <w:spacing w:after="0"/>
        <w:rPr>
          <w:rStyle w:val="Kiemels"/>
        </w:rPr>
      </w:pPr>
      <w:r w:rsidRPr="00E96837">
        <w:rPr>
          <w:rStyle w:val="Kiemels"/>
        </w:rPr>
        <w:t>A témakör tanulása hozzájárul ahhoz, hogy a tanuló a nevelési-oktatási szakasz végére:</w:t>
      </w:r>
    </w:p>
    <w:p w14:paraId="524C7E08" w14:textId="77777777" w:rsidR="00C26FA2" w:rsidRDefault="00C26FA2" w:rsidP="00C26FA2">
      <w:pPr>
        <w:pStyle w:val="Listaszerbekezds"/>
      </w:pPr>
      <w:r>
        <w:t>ismeri a természettudományos vizsgálatok során alkalmazott legfontosabb mennyiségeket és azok kapcsolatát;</w:t>
      </w:r>
    </w:p>
    <w:p w14:paraId="5B8BD3A5" w14:textId="77777777" w:rsidR="00C26FA2" w:rsidRDefault="00C26FA2" w:rsidP="00C26FA2">
      <w:pPr>
        <w:pStyle w:val="Listaszerbekezds"/>
      </w:pPr>
      <w:r>
        <w:t>tudja és érti, hogy a közkeletű hiedelmeket nem szabad tényeknek tekinteni;</w:t>
      </w:r>
    </w:p>
    <w:p w14:paraId="1E433982" w14:textId="77777777" w:rsidR="00C26FA2" w:rsidRDefault="00C26FA2" w:rsidP="00C26FA2">
      <w:pPr>
        <w:pStyle w:val="Listaszerbekezds"/>
      </w:pPr>
      <w:r>
        <w:t>tudja és érti, hogy a hétköznapi módon, a mindennapi tapasztalatokon alapuló gondolkodás nem elégséges a tudományos problémák megoldásához.</w:t>
      </w:r>
    </w:p>
    <w:p w14:paraId="1401FE88" w14:textId="77777777" w:rsidR="00C26FA2" w:rsidRPr="00B86F1E" w:rsidRDefault="00C26FA2" w:rsidP="00C26FA2">
      <w:pPr>
        <w:spacing w:after="0"/>
        <w:rPr>
          <w:rStyle w:val="Kiemels"/>
          <w:rFonts w:cstheme="minorHAnsi"/>
        </w:rPr>
      </w:pPr>
      <w:r w:rsidRPr="00E96837">
        <w:rPr>
          <w:rStyle w:val="Kiemels"/>
        </w:rPr>
        <w:t>A témakör tanulása eredményeként a tanuló:</w:t>
      </w:r>
    </w:p>
    <w:p w14:paraId="2B8E53C4" w14:textId="77777777" w:rsidR="00C26FA2" w:rsidRDefault="00C26FA2" w:rsidP="00C26FA2">
      <w:pPr>
        <w:pStyle w:val="Listaszerbekezds"/>
      </w:pPr>
      <w:r>
        <w:t>megismeri egy egyszerű laboratórium felépítését, anyagait és eszközeit;</w:t>
      </w:r>
    </w:p>
    <w:p w14:paraId="0E304E10" w14:textId="77777777" w:rsidR="00C26FA2" w:rsidRPr="00001857" w:rsidRDefault="00C26FA2" w:rsidP="00C26FA2">
      <w:pPr>
        <w:pStyle w:val="Listaszerbekezds"/>
      </w:pPr>
      <w:r>
        <w:t>megkülönbözteti a kísérletet, a tapasztalatot és a magyarázatot;</w:t>
      </w:r>
    </w:p>
    <w:p w14:paraId="6E2F76B4" w14:textId="77777777" w:rsidR="00C26FA2" w:rsidRDefault="00C26FA2" w:rsidP="00C26FA2">
      <w:pPr>
        <w:pStyle w:val="Listaszerbekezds"/>
      </w:pPr>
      <w:r w:rsidRPr="008E1B3A">
        <w:t>egyszerű modelleket (golyómodellt) használ az anyagot felépítő kémiai részecskék modellezésére</w:t>
      </w:r>
      <w:r>
        <w:t>;</w:t>
      </w:r>
    </w:p>
    <w:p w14:paraId="2DE9CEC1" w14:textId="77777777" w:rsidR="00C26FA2" w:rsidRDefault="00C26FA2" w:rsidP="00C26FA2">
      <w:pPr>
        <w:pStyle w:val="Listaszerbekezds"/>
      </w:pPr>
      <w:r>
        <w:t>ismeri a halmazállapot-változásokat, konkrét példát tud mondani a természetből (légköri jelenségek) és a mindennapokból;</w:t>
      </w:r>
    </w:p>
    <w:p w14:paraId="7DAD8339" w14:textId="77777777" w:rsidR="00C26FA2" w:rsidRDefault="00C26FA2" w:rsidP="00C26FA2">
      <w:pPr>
        <w:pStyle w:val="Listaszerbekezds"/>
      </w:pPr>
      <w:r>
        <w:t>tudja, hogy a keverékek alkotórészeit az alkotórészek egyedi tulajdonságai alapján választhatjuk szét egymástól, ismer konkrét példákat az elválasztási műveletekre (pl. bepárlás, szűrés, ülepítés);</w:t>
      </w:r>
    </w:p>
    <w:p w14:paraId="04901BFE" w14:textId="77777777" w:rsidR="00C26FA2" w:rsidRPr="00001857" w:rsidRDefault="00C26FA2" w:rsidP="00C26FA2">
      <w:pPr>
        <w:pStyle w:val="Listaszerbekezds"/>
      </w:pPr>
      <w:r>
        <w:t>megismeri néhány köznapi anyag legfontosabb tulajdonságait és az anyagok vizsgálatának egyszerű módszereit.</w:t>
      </w:r>
    </w:p>
    <w:p w14:paraId="66808B3E" w14:textId="77777777" w:rsidR="003B34B8" w:rsidRPr="00FD12F9" w:rsidRDefault="003B34B8" w:rsidP="00FD12F9">
      <w:pPr>
        <w:pStyle w:val="Cmsor3"/>
        <w:spacing w:before="120" w:after="0"/>
        <w:rPr>
          <w:rFonts w:cstheme="minorHAnsi"/>
          <w:smallCaps/>
        </w:rPr>
      </w:pPr>
      <w:r w:rsidRPr="00FD12F9">
        <w:rPr>
          <w:rFonts w:cstheme="minorHAnsi"/>
          <w:smallCaps/>
        </w:rPr>
        <w:t>Fejlesztési feladatok és ismeretek</w:t>
      </w:r>
    </w:p>
    <w:p w14:paraId="6C6AC59A" w14:textId="77777777" w:rsidR="00340A56" w:rsidRPr="00F47CD3" w:rsidRDefault="00340A56" w:rsidP="00FD12F9">
      <w:pPr>
        <w:pStyle w:val="Listaszerbekezds"/>
      </w:pPr>
      <w:r w:rsidRPr="00F47CD3">
        <w:t>Megfigyelési és manuális készség fejlesztése</w:t>
      </w:r>
    </w:p>
    <w:p w14:paraId="572B9D5B" w14:textId="23FC5BF8" w:rsidR="00340A56" w:rsidRPr="00F47CD3" w:rsidRDefault="00340A56" w:rsidP="00FD12F9">
      <w:pPr>
        <w:pStyle w:val="Listaszerbekezds"/>
      </w:pPr>
      <w:r w:rsidRPr="00F47CD3">
        <w:t>Kísérletek értelmezése</w:t>
      </w:r>
      <w:r w:rsidR="00FD3B0E">
        <w:t xml:space="preserve"> és biztonságos megvalósítása</w:t>
      </w:r>
    </w:p>
    <w:p w14:paraId="42810721" w14:textId="449920FC" w:rsidR="001C4069" w:rsidRDefault="001C4069" w:rsidP="00FD12F9">
      <w:pPr>
        <w:pStyle w:val="Listaszerbekezds"/>
      </w:pPr>
      <w:r>
        <w:t>A biztonságos eszköz- és vegyszerhasználat elsajátítása</w:t>
      </w:r>
    </w:p>
    <w:p w14:paraId="3F408200" w14:textId="20D26533" w:rsidR="00340A56" w:rsidRPr="00F47CD3" w:rsidRDefault="00340A56" w:rsidP="00FD12F9">
      <w:pPr>
        <w:pStyle w:val="Listaszerbekezds"/>
      </w:pPr>
      <w:r w:rsidRPr="00F47CD3">
        <w:t>Hipotézisalkotás</w:t>
      </w:r>
      <w:r w:rsidR="00425693">
        <w:t xml:space="preserve"> alapvető szinten</w:t>
      </w:r>
    </w:p>
    <w:p w14:paraId="28C820F4" w14:textId="77777777" w:rsidR="00340A56" w:rsidRDefault="00340A56" w:rsidP="00FD12F9">
      <w:pPr>
        <w:pStyle w:val="Listaszerbekezds"/>
      </w:pPr>
      <w:r w:rsidRPr="00F47CD3">
        <w:t>A hipotézis kísérleti megerősítése vagy cáfolata</w:t>
      </w:r>
    </w:p>
    <w:p w14:paraId="3F9681D5" w14:textId="23A17689" w:rsidR="00FD3B0E" w:rsidRDefault="00FD3B0E" w:rsidP="00FD12F9">
      <w:pPr>
        <w:pStyle w:val="Listaszerbekezds"/>
      </w:pPr>
      <w:r>
        <w:lastRenderedPageBreak/>
        <w:t>A tudományos gondolkodás kialakulásának támogatása</w:t>
      </w:r>
    </w:p>
    <w:p w14:paraId="20A4FA26" w14:textId="77777777" w:rsidR="009015B7" w:rsidRDefault="009015B7" w:rsidP="00FD12F9">
      <w:pPr>
        <w:pStyle w:val="Listaszerbekezds"/>
      </w:pPr>
      <w:r>
        <w:t>Alkotás digitális eszközzel</w:t>
      </w:r>
    </w:p>
    <w:p w14:paraId="5CFAF9B0" w14:textId="2349ACAE" w:rsidR="00FD3B0E" w:rsidRDefault="00FD3B0E" w:rsidP="00FD12F9">
      <w:pPr>
        <w:pStyle w:val="Listaszerbekezds"/>
      </w:pPr>
      <w:r>
        <w:t>Információkeresés digitális eszközzel</w:t>
      </w:r>
    </w:p>
    <w:p w14:paraId="741D3E8C" w14:textId="5C725D96" w:rsidR="004418ED" w:rsidRDefault="004418ED" w:rsidP="00FD12F9">
      <w:pPr>
        <w:pStyle w:val="Listaszerbekezds"/>
      </w:pPr>
      <w:r>
        <w:t>A</w:t>
      </w:r>
      <w:r w:rsidR="00FD3B0E">
        <w:t>z a</w:t>
      </w:r>
      <w:r>
        <w:t>nyagi halmazok modellezése</w:t>
      </w:r>
    </w:p>
    <w:p w14:paraId="20F56A49" w14:textId="77777777" w:rsidR="00F800E2" w:rsidRDefault="00F800E2" w:rsidP="00FD12F9">
      <w:pPr>
        <w:pStyle w:val="Listaszerbekezds"/>
      </w:pPr>
      <w:r>
        <w:t>A részecskeszint és a makroszint megkülönböztetése</w:t>
      </w:r>
    </w:p>
    <w:p w14:paraId="4BD2DC5F" w14:textId="1CD557D0" w:rsidR="00FD3B0E" w:rsidRPr="00F47CD3" w:rsidRDefault="00FD3B0E" w:rsidP="00FD12F9">
      <w:pPr>
        <w:pStyle w:val="Listaszerbekezds"/>
      </w:pPr>
      <w:r>
        <w:t>Elválasztási műveletek</w:t>
      </w:r>
    </w:p>
    <w:p w14:paraId="01FB3BE1" w14:textId="77777777" w:rsidR="003B34B8" w:rsidRPr="00FD12F9" w:rsidRDefault="003B34B8" w:rsidP="00FD12F9">
      <w:pPr>
        <w:pStyle w:val="Cmsor3"/>
        <w:spacing w:before="120" w:after="0"/>
        <w:rPr>
          <w:rFonts w:cstheme="minorHAnsi"/>
          <w:smallCaps/>
        </w:rPr>
      </w:pPr>
      <w:r w:rsidRPr="00FD12F9">
        <w:rPr>
          <w:rFonts w:cstheme="minorHAnsi"/>
          <w:smallCaps/>
        </w:rPr>
        <w:t>Fogalmak</w:t>
      </w:r>
    </w:p>
    <w:p w14:paraId="6BA46D2A" w14:textId="11880665" w:rsidR="000F6A75" w:rsidRDefault="00931FD8" w:rsidP="00B86F1E">
      <w:r w:rsidRPr="002051B4">
        <w:t>modell</w:t>
      </w:r>
      <w:r w:rsidR="00F47CD3" w:rsidRPr="002051B4">
        <w:t xml:space="preserve">, kísérlet, tapasztalat, magyarázat, </w:t>
      </w:r>
      <w:r w:rsidR="0013721F">
        <w:t xml:space="preserve">balesetvédelmi szabály, veszélyességi jelölés, </w:t>
      </w:r>
      <w:r w:rsidR="00F47CD3" w:rsidRPr="002051B4">
        <w:t>anyagi halmaz</w:t>
      </w:r>
      <w:r w:rsidR="004A0FC4" w:rsidRPr="002051B4">
        <w:t>, gáz, folyadék, szilárd halmazállapot, halmazállapot</w:t>
      </w:r>
      <w:r w:rsidR="003B1712" w:rsidRPr="002051B4">
        <w:t>-</w:t>
      </w:r>
      <w:r w:rsidR="004A0FC4" w:rsidRPr="002051B4">
        <w:t>változások</w:t>
      </w:r>
      <w:r w:rsidR="001552DB" w:rsidRPr="002051B4">
        <w:t xml:space="preserve">, </w:t>
      </w:r>
      <w:r w:rsidR="00425693">
        <w:t xml:space="preserve">olvadás, párolgás, forrás, lecsapódás, fagyás, szublimáció, </w:t>
      </w:r>
      <w:r w:rsidR="001552DB" w:rsidRPr="002051B4">
        <w:t>endoterm é</w:t>
      </w:r>
      <w:r w:rsidR="003B1712" w:rsidRPr="002051B4">
        <w:t>s</w:t>
      </w:r>
      <w:r w:rsidR="001552DB" w:rsidRPr="002051B4">
        <w:t xml:space="preserve"> exoterm változások</w:t>
      </w:r>
      <w:r w:rsidR="00425693">
        <w:t xml:space="preserve">, vegyszer, </w:t>
      </w:r>
      <w:r w:rsidR="009343AF">
        <w:t>egyszerű mérési módszerek, tömeg, térfogat, sűrűség, elválasztási eljárások, kísérleti eszközök, desztilláció</w:t>
      </w:r>
    </w:p>
    <w:p w14:paraId="628A88C5" w14:textId="4B2854BE" w:rsidR="004327AF" w:rsidRPr="00FD12F9" w:rsidRDefault="004327AF" w:rsidP="004327AF">
      <w:pPr>
        <w:pStyle w:val="Cmsor3"/>
        <w:spacing w:before="120" w:after="0"/>
        <w:rPr>
          <w:rFonts w:cstheme="minorHAnsi"/>
          <w:smallCaps/>
        </w:rPr>
      </w:pPr>
      <w:r>
        <w:rPr>
          <w:rFonts w:cstheme="minorHAnsi"/>
          <w:smallCaps/>
        </w:rPr>
        <w:t>Javasolt tevékenységek</w:t>
      </w:r>
    </w:p>
    <w:p w14:paraId="40F077DE" w14:textId="703C5880" w:rsidR="00D020D8" w:rsidRDefault="007068A9" w:rsidP="00C52D35">
      <w:pPr>
        <w:pStyle w:val="Listaszerbekezds"/>
      </w:pPr>
      <w:r>
        <w:t>F</w:t>
      </w:r>
      <w:r w:rsidR="00EF5A7C">
        <w:t>ilmek</w:t>
      </w:r>
      <w:r>
        <w:t xml:space="preserve"> </w:t>
      </w:r>
      <w:r w:rsidRPr="00E2670A">
        <w:t>me</w:t>
      </w:r>
      <w:r w:rsidR="00EF5A7C" w:rsidRPr="00E2670A">
        <w:t>gtekint</w:t>
      </w:r>
      <w:r w:rsidR="00EF5A7C">
        <w:t>ése, majd a látottak alapján a biztonságos, egészséget nem veszélyeztető kísérletezés körülményeinek meghatározása</w:t>
      </w:r>
    </w:p>
    <w:p w14:paraId="10C18DDB" w14:textId="6B07CE3F" w:rsidR="00CC1AC1" w:rsidRDefault="00CC1AC1" w:rsidP="00C52D35">
      <w:pPr>
        <w:pStyle w:val="Listaszerbekezds"/>
      </w:pPr>
      <w:r>
        <w:t>Beszélgetés a veszélyességi jelek bevezetésének és egységesítésének szükségességéről</w:t>
      </w:r>
    </w:p>
    <w:p w14:paraId="66B91CDA" w14:textId="4E94BCA0" w:rsidR="00CC1AC1" w:rsidRDefault="000A74D3" w:rsidP="00C52D35">
      <w:pPr>
        <w:pStyle w:val="Listaszerbekezds"/>
      </w:pPr>
      <w:r>
        <w:t>Néhány háztartási vegyszer (pl. sósav, hypo stb.) címkéjének megismerése, a veszélyességi jelek értelmezése</w:t>
      </w:r>
    </w:p>
    <w:p w14:paraId="74D35C35" w14:textId="11C0560B" w:rsidR="007C0971" w:rsidRDefault="00D61BB4" w:rsidP="00C52D35">
      <w:pPr>
        <w:pStyle w:val="Listaszerbekezds"/>
      </w:pPr>
      <w:r>
        <w:t xml:space="preserve">Poszter vagy </w:t>
      </w:r>
      <w:r w:rsidR="00612AC6">
        <w:t xml:space="preserve">digitális </w:t>
      </w:r>
      <w:r>
        <w:t>bemutató készítése</w:t>
      </w:r>
      <w:r w:rsidR="00CC1AC1">
        <w:t xml:space="preserve"> </w:t>
      </w:r>
      <w:r>
        <w:t xml:space="preserve">a leggyakrabban </w:t>
      </w:r>
      <w:r w:rsidR="00CC1AC1">
        <w:t>használt</w:t>
      </w:r>
      <w:r w:rsidR="00D020D8">
        <w:t xml:space="preserve"> laboratóriumi eszközök jellemzés</w:t>
      </w:r>
      <w:r>
        <w:t>ére</w:t>
      </w:r>
      <w:r w:rsidR="00D020D8">
        <w:t xml:space="preserve"> </w:t>
      </w:r>
      <w:r>
        <w:t>(</w:t>
      </w:r>
      <w:r w:rsidR="00D020D8">
        <w:t xml:space="preserve">anyaguk, melegíthetőségük, </w:t>
      </w:r>
      <w:r>
        <w:t>felhasználási területük)</w:t>
      </w:r>
    </w:p>
    <w:p w14:paraId="27600A18" w14:textId="2A6A1122" w:rsidR="004327AF" w:rsidRDefault="00E962E6" w:rsidP="00C52D35">
      <w:pPr>
        <w:pStyle w:val="Listaszerbekezds"/>
      </w:pPr>
      <w:r>
        <w:t>T</w:t>
      </w:r>
      <w:r w:rsidR="004C34FB" w:rsidRPr="00C52D35">
        <w:t>ömegmérés táramérleggel</w:t>
      </w:r>
      <w:r w:rsidR="00327C00">
        <w:t>,</w:t>
      </w:r>
      <w:r w:rsidR="004C34FB" w:rsidRPr="00C52D35">
        <w:t xml:space="preserve"> </w:t>
      </w:r>
      <w:r w:rsidR="004C34FB">
        <w:t xml:space="preserve">pl. </w:t>
      </w:r>
      <w:r w:rsidR="00AC2E63">
        <w:t>egy kockacukor, vasgolyó, radír, kulcs tömegének mérése, a mérési pontosság megbeszélé</w:t>
      </w:r>
      <w:r>
        <w:t>se, a tapasztalatok értelmezése</w:t>
      </w:r>
    </w:p>
    <w:p w14:paraId="52DE7002" w14:textId="422000EB" w:rsidR="00AC2E63" w:rsidRDefault="00E962E6" w:rsidP="00C52D35">
      <w:pPr>
        <w:pStyle w:val="Listaszerbekezds"/>
      </w:pPr>
      <w:r>
        <w:t>T</w:t>
      </w:r>
      <w:r w:rsidR="00AC2E63">
        <w:t>érfogatmérés mérőhengerrel: víz térfogatának mérése, egyéb eszközök (pl. kémcső, főzőpohár, gyógyszer-, illetve mosószer</w:t>
      </w:r>
      <w:r w:rsidR="00327C00">
        <w:t>-</w:t>
      </w:r>
      <w:r w:rsidR="00AC2E63">
        <w:t>adagoló) térfogat</w:t>
      </w:r>
      <w:r w:rsidR="00327C00">
        <w:t>á</w:t>
      </w:r>
      <w:r w:rsidR="00AC2E63">
        <w:t xml:space="preserve">nak meghatározása, a mérési pontosság megbeszélése, becslés kis mennyiségű folyadékok </w:t>
      </w:r>
      <w:r>
        <w:t>térfogatára</w:t>
      </w:r>
    </w:p>
    <w:p w14:paraId="4773E0A1" w14:textId="16B49EC8" w:rsidR="00AC2E63" w:rsidRDefault="00E962E6" w:rsidP="00C52D35">
      <w:pPr>
        <w:pStyle w:val="Listaszerbekezds"/>
      </w:pPr>
      <w:r>
        <w:t>E</w:t>
      </w:r>
      <w:r w:rsidR="00AC2E63">
        <w:t>gyszerű tárgyak, testek (pl. kulcs, radír, dobókocka) tömegének és térfogatának megmérése táramérleggel, illetve vízkiszorítással, majd a sűrűségük kiszámítása, a mérési pontosságok alapján a sűrűségadat pontosságának megadása</w:t>
      </w:r>
    </w:p>
    <w:p w14:paraId="756CEDFA" w14:textId="42B5092E" w:rsidR="00AC2E63" w:rsidRDefault="00E962E6" w:rsidP="00C52D35">
      <w:pPr>
        <w:pStyle w:val="Listaszerbekezds"/>
      </w:pPr>
      <w:r>
        <w:t>E</w:t>
      </w:r>
      <w:r w:rsidR="00AC2E63">
        <w:t>gyszerű becslések anyagok (pl. kakaópor, kristálycukor</w:t>
      </w:r>
      <w:r w:rsidR="00356035">
        <w:t>, porcukor</w:t>
      </w:r>
      <w:r w:rsidR="00AC2E63">
        <w:t>) tömegére, térfogatára és sűrűségére, majd a mérésekkel és számolással kapot</w:t>
      </w:r>
      <w:r>
        <w:t>t eredményekkel való összevetés</w:t>
      </w:r>
    </w:p>
    <w:p w14:paraId="0655DD95" w14:textId="60D020B8" w:rsidR="00AC2E63" w:rsidRDefault="00E962E6" w:rsidP="00C52D35">
      <w:pPr>
        <w:pStyle w:val="Listaszerbekezds"/>
      </w:pPr>
      <w:r>
        <w:t>G</w:t>
      </w:r>
      <w:r w:rsidR="00880B52">
        <w:t xml:space="preserve">áz, folyékony és szilárd halmazállapotú anyagok </w:t>
      </w:r>
      <w:r w:rsidR="00356035">
        <w:t xml:space="preserve">fizikai </w:t>
      </w:r>
      <w:r w:rsidR="00880B52">
        <w:t xml:space="preserve">tulajdonságainak vizsgálata és táblázatos összehasonlítása, a levegő vizsgálata műanyag fecskendős kísérletben, a víz mint folyadék tulajdonságainak vizsgálata, a </w:t>
      </w:r>
      <w:r>
        <w:t>vas tulajdonságainak vizsgálata</w:t>
      </w:r>
    </w:p>
    <w:p w14:paraId="41E87839" w14:textId="5096A089" w:rsidR="00880B52" w:rsidRDefault="00E962E6" w:rsidP="00C52D35">
      <w:pPr>
        <w:pStyle w:val="Listaszerbekezds"/>
      </w:pPr>
      <w:r>
        <w:t>A</w:t>
      </w:r>
      <w:r w:rsidR="00880B52">
        <w:t xml:space="preserve"> víz halmazállapot-változásainak vizsgálata, a kámfor és a men</w:t>
      </w:r>
      <w:r>
        <w:t>tol szublimációjának vizsgálata</w:t>
      </w:r>
    </w:p>
    <w:p w14:paraId="55ECDC13" w14:textId="3DB70CED" w:rsidR="00880B52" w:rsidRDefault="00E962E6" w:rsidP="00C52D35">
      <w:pPr>
        <w:pStyle w:val="Listaszerbekezds"/>
      </w:pPr>
      <w:r>
        <w:t>A</w:t>
      </w:r>
      <w:r w:rsidR="00880B52">
        <w:t xml:space="preserve"> halmazállapot-változással kapcsolatos videofilmek megtekintése és értelmezé</w:t>
      </w:r>
      <w:r>
        <w:t>se a részecskeszemlélet alapján</w:t>
      </w:r>
    </w:p>
    <w:p w14:paraId="6B149E6D" w14:textId="248916ED" w:rsidR="00356035" w:rsidRDefault="00E962E6" w:rsidP="00C52D35">
      <w:pPr>
        <w:pStyle w:val="Listaszerbekezds"/>
      </w:pPr>
      <w:r>
        <w:t>E</w:t>
      </w:r>
      <w:r w:rsidR="00356035">
        <w:t>ndoterm és exoterm folyamat</w:t>
      </w:r>
      <w:r>
        <w:t>ok</w:t>
      </w:r>
      <w:r w:rsidR="00356035">
        <w:t xml:space="preserve"> (pl. </w:t>
      </w:r>
      <w:r>
        <w:t xml:space="preserve">az </w:t>
      </w:r>
      <w:r w:rsidR="00356035">
        <w:t>alkohol</w:t>
      </w:r>
      <w:r>
        <w:t xml:space="preserve"> és a </w:t>
      </w:r>
      <w:r w:rsidR="00356035">
        <w:t>víz elegyedés</w:t>
      </w:r>
      <w:r>
        <w:t>ének</w:t>
      </w:r>
      <w:r w:rsidR="00356035">
        <w:t>) követése hő</w:t>
      </w:r>
      <w:r>
        <w:t>mérsékletméréssel/termoszkóppal</w:t>
      </w:r>
    </w:p>
    <w:p w14:paraId="6E95BB2C" w14:textId="22EEC481" w:rsidR="00880B52" w:rsidRDefault="00E962E6" w:rsidP="00C52D35">
      <w:pPr>
        <w:pStyle w:val="Listaszerbekezds"/>
      </w:pPr>
      <w:r>
        <w:t>A</w:t>
      </w:r>
      <w:r w:rsidR="00880B52">
        <w:t xml:space="preserve"> víz körforgásának értelmezése a víz halma</w:t>
      </w:r>
      <w:r>
        <w:t>zállapot-változásainak tükrében</w:t>
      </w:r>
    </w:p>
    <w:p w14:paraId="5E77E4C4" w14:textId="49B5D9E5" w:rsidR="00880B52" w:rsidRDefault="00E962E6" w:rsidP="00C52D35">
      <w:pPr>
        <w:pStyle w:val="Listaszerbekezds"/>
      </w:pPr>
      <w:r>
        <w:t>E</w:t>
      </w:r>
      <w:r w:rsidR="00880B52">
        <w:t>gyszerű magyar (esetleg idegen) nyelvű animációk keresése az interneten a víz körforgásával kapcsolatban, szövegkönyv (és narráció</w:t>
      </w:r>
      <w:r>
        <w:t>) készítése a filmhez</w:t>
      </w:r>
    </w:p>
    <w:p w14:paraId="1F673184" w14:textId="6ABB6D65" w:rsidR="00880B52" w:rsidRDefault="00E962E6" w:rsidP="00C52D35">
      <w:pPr>
        <w:pStyle w:val="Listaszerbekezds"/>
      </w:pPr>
      <w:r>
        <w:t>S</w:t>
      </w:r>
      <w:r w:rsidR="00880B52">
        <w:t>zilárd keverékek (pl. só és homok) elválasztása oldással, szűréssel</w:t>
      </w:r>
      <w:r w:rsidR="00E770DC">
        <w:t>, bepárlással</w:t>
      </w:r>
    </w:p>
    <w:p w14:paraId="2D76D05F" w14:textId="122E728A" w:rsidR="00880B52" w:rsidRDefault="00E962E6" w:rsidP="00C52D35">
      <w:pPr>
        <w:pStyle w:val="Listaszerbekezds"/>
      </w:pPr>
      <w:r>
        <w:t>A v</w:t>
      </w:r>
      <w:r w:rsidR="00880B52">
        <w:t>íz vagy vörösbor desztillációjának bemutatása, a desztilláció</w:t>
      </w:r>
      <w:r>
        <w:t xml:space="preserve"> folyamatának értelmezése</w:t>
      </w:r>
    </w:p>
    <w:p w14:paraId="2DE8C449" w14:textId="1FBCBD15" w:rsidR="00880B52" w:rsidRDefault="00E962E6" w:rsidP="00C52D35">
      <w:pPr>
        <w:pStyle w:val="Listaszerbekezds"/>
      </w:pPr>
      <w:r>
        <w:t>A</w:t>
      </w:r>
      <w:r w:rsidR="00880B52">
        <w:t xml:space="preserve"> pálinkafőzés tanulmányozása videofilm segítségével, a </w:t>
      </w:r>
      <w:r>
        <w:t>folyamat értelmezése</w:t>
      </w:r>
    </w:p>
    <w:p w14:paraId="401FB663" w14:textId="1A3B05FD" w:rsidR="00910522" w:rsidRDefault="00E962E6" w:rsidP="00C52D35">
      <w:pPr>
        <w:pStyle w:val="Listaszerbekezds"/>
      </w:pPr>
      <w:r>
        <w:lastRenderedPageBreak/>
        <w:t>R</w:t>
      </w:r>
      <w:r w:rsidR="00910522">
        <w:t>ózsavíz előállítása</w:t>
      </w:r>
      <w:r>
        <w:t xml:space="preserve"> lepárlással vagy extrahálással</w:t>
      </w:r>
    </w:p>
    <w:p w14:paraId="0D163A31" w14:textId="7746B7F6" w:rsidR="00E770DC" w:rsidRDefault="00E962E6" w:rsidP="00C52D35">
      <w:pPr>
        <w:pStyle w:val="Listaszerbekezds"/>
      </w:pPr>
      <w:r>
        <w:t>H</w:t>
      </w:r>
      <w:r w:rsidR="00E770DC">
        <w:t>omok és víz keverékének elválasztása ülepítéssel, d</w:t>
      </w:r>
      <w:r>
        <w:t>ekantálással, illetve szűréssel</w:t>
      </w:r>
    </w:p>
    <w:p w14:paraId="54E8BBCD" w14:textId="1113A234" w:rsidR="00E770DC" w:rsidRDefault="00E962E6" w:rsidP="00C52D35">
      <w:pPr>
        <w:pStyle w:val="Listaszerbekezds"/>
      </w:pPr>
      <w:r>
        <w:t>A</w:t>
      </w:r>
      <w:r w:rsidR="00E770DC">
        <w:t>lkoholos filc</w:t>
      </w:r>
      <w:r>
        <w:t>tollak</w:t>
      </w:r>
      <w:r w:rsidR="00E770DC">
        <w:t xml:space="preserve"> festékanyagainak elv</w:t>
      </w:r>
      <w:r>
        <w:t>álasztása papírkromatográfiával</w:t>
      </w:r>
    </w:p>
    <w:p w14:paraId="0A30FCC1" w14:textId="38014661" w:rsidR="00E770DC" w:rsidRDefault="00E962E6" w:rsidP="00C52D35">
      <w:pPr>
        <w:pStyle w:val="Listaszerbekezds"/>
      </w:pPr>
      <w:r>
        <w:t>H</w:t>
      </w:r>
      <w:r w:rsidR="00E770DC">
        <w:t>áromkomponensű (konyhasó</w:t>
      </w:r>
      <w:r w:rsidR="00E770DC">
        <w:rPr>
          <w:rFonts w:ascii="Symbol" w:hAnsi="Symbol"/>
        </w:rPr>
        <w:t></w:t>
      </w:r>
      <w:r w:rsidR="00E770DC">
        <w:t>homok</w:t>
      </w:r>
      <w:r w:rsidR="00E770DC">
        <w:rPr>
          <w:rFonts w:ascii="Symbol" w:hAnsi="Symbol"/>
        </w:rPr>
        <w:t></w:t>
      </w:r>
      <w:r w:rsidR="00E770DC">
        <w:t>vaspor) keverék szétválasztásának megtervezése, a várható tapasztalatok megbecsülése, a vizsgálat csoportokban történő megvalósítása, a tapasztalatok összevetése az előzetes elképzelés</w:t>
      </w:r>
      <w:r>
        <w:t>sel, a következtetések levonása</w:t>
      </w:r>
    </w:p>
    <w:p w14:paraId="41BF143B" w14:textId="332288C2" w:rsidR="00880B52" w:rsidRDefault="00E962E6" w:rsidP="00C52D35">
      <w:pPr>
        <w:pStyle w:val="Listaszerbekezds"/>
      </w:pPr>
      <w:r>
        <w:t>E</w:t>
      </w:r>
      <w:r w:rsidR="00880B52">
        <w:t xml:space="preserve">gyszerű fényképgaléria készítése az elvégzett kísérletekről, </w:t>
      </w:r>
      <w:r>
        <w:t>szövegaláírás a képekhez</w:t>
      </w:r>
    </w:p>
    <w:p w14:paraId="4FD494B5" w14:textId="0B7D2156" w:rsidR="00E770DC" w:rsidRDefault="00E962E6" w:rsidP="00C52D35">
      <w:pPr>
        <w:pStyle w:val="Listaszerbekezds"/>
      </w:pPr>
      <w:r>
        <w:t>H</w:t>
      </w:r>
      <w:r w:rsidR="00E770DC">
        <w:t>asonló kísérletek keresése és gyűjtése vide</w:t>
      </w:r>
      <w:r>
        <w:t>omegosztó portálok segítségével</w:t>
      </w:r>
    </w:p>
    <w:p w14:paraId="5DBE2D21" w14:textId="44F3225E" w:rsidR="009343AF" w:rsidRPr="00FD12F9" w:rsidRDefault="009343AF" w:rsidP="009343AF">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Pr>
          <w:rStyle w:val="Kiemels2"/>
          <w:sz w:val="24"/>
          <w:szCs w:val="24"/>
        </w:rPr>
        <w:t>Az anyagi halmazok</w:t>
      </w:r>
    </w:p>
    <w:p w14:paraId="63D6451F" w14:textId="6F619F96" w:rsidR="009343AF" w:rsidRDefault="009343AF" w:rsidP="009343AF">
      <w:pPr>
        <w:rPr>
          <w:rStyle w:val="Kiemels2"/>
        </w:rPr>
      </w:pPr>
      <w:r w:rsidRPr="00DB0BD4">
        <w:rPr>
          <w:rStyle w:val="Cmsor3Char"/>
          <w:rFonts w:cstheme="minorHAnsi"/>
          <w:smallCaps/>
        </w:rPr>
        <w:t>Javasolt óraszám</w:t>
      </w:r>
      <w:r w:rsidRPr="00DB0BD4">
        <w:rPr>
          <w:rStyle w:val="Cmsor3Char"/>
        </w:rPr>
        <w:t>:</w:t>
      </w:r>
      <w:r w:rsidRPr="00DB0BD4">
        <w:t xml:space="preserve"> </w:t>
      </w:r>
      <w:r w:rsidRPr="00DB0BD4">
        <w:rPr>
          <w:rStyle w:val="Kiemels2"/>
        </w:rPr>
        <w:t>17 óra</w:t>
      </w:r>
    </w:p>
    <w:p w14:paraId="0F34250C" w14:textId="3C72448A" w:rsidR="00760E6F" w:rsidRPr="00DB0BD4" w:rsidRDefault="008D029B" w:rsidP="009343AF">
      <w:pPr>
        <w:rPr>
          <w:rStyle w:val="Kiemels2"/>
        </w:rPr>
      </w:pPr>
      <w:r>
        <w:rPr>
          <w:rStyle w:val="Kiemels2"/>
        </w:rPr>
        <w:t>Tervezett óraszám: 18</w:t>
      </w:r>
      <w:r w:rsidR="00760E6F">
        <w:rPr>
          <w:rStyle w:val="Kiemels2"/>
        </w:rPr>
        <w:t xml:space="preserve"> óra</w:t>
      </w:r>
    </w:p>
    <w:p w14:paraId="6E25CE74" w14:textId="77777777" w:rsidR="00D61312" w:rsidRPr="00E96837" w:rsidRDefault="00D61312" w:rsidP="00D61312">
      <w:pPr>
        <w:pStyle w:val="Cmsor3"/>
        <w:spacing w:before="120" w:after="0"/>
        <w:rPr>
          <w:rFonts w:cstheme="minorHAnsi"/>
          <w:smallCaps/>
        </w:rPr>
      </w:pPr>
      <w:r w:rsidRPr="00E96837">
        <w:rPr>
          <w:rFonts w:cstheme="minorHAnsi"/>
          <w:smallCaps/>
        </w:rPr>
        <w:t>Tanulási eredmények</w:t>
      </w:r>
    </w:p>
    <w:p w14:paraId="3B6E357F" w14:textId="77777777" w:rsidR="00D61312" w:rsidRDefault="00D61312" w:rsidP="00D61312">
      <w:pPr>
        <w:spacing w:after="0"/>
        <w:rPr>
          <w:rStyle w:val="Kiemels"/>
          <w:rFonts w:ascii="Cambria" w:hAnsi="Cambria"/>
          <w:b w:val="0"/>
          <w:color w:val="2E74B5" w:themeColor="accent1" w:themeShade="BF"/>
        </w:rPr>
      </w:pPr>
      <w:r w:rsidRPr="00E96837">
        <w:rPr>
          <w:rStyle w:val="Kiemels"/>
        </w:rPr>
        <w:t>A témakör tanulása hozzájárul ahhoz, hogy a tanuló a nevelési-oktatási szakasz végére:</w:t>
      </w:r>
    </w:p>
    <w:p w14:paraId="0E071EA2" w14:textId="77777777" w:rsidR="00D61312" w:rsidRPr="00524B81" w:rsidRDefault="00D61312" w:rsidP="00D61312">
      <w:pPr>
        <w:pStyle w:val="Listaszerbekezds"/>
        <w:rPr>
          <w:rStyle w:val="Cmsor3Char"/>
          <w:rFonts w:asciiTheme="minorHAnsi" w:hAnsiTheme="minorHAnsi"/>
          <w:color w:val="auto"/>
        </w:r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22EE9FE" w14:textId="77777777" w:rsidR="00D61312" w:rsidRPr="00B86F1E" w:rsidRDefault="00D61312" w:rsidP="00D61312">
      <w:pPr>
        <w:spacing w:after="0"/>
        <w:rPr>
          <w:rStyle w:val="Kiemels"/>
        </w:rPr>
      </w:pPr>
      <w:r w:rsidRPr="00E96837">
        <w:rPr>
          <w:rStyle w:val="Kiemels"/>
        </w:rPr>
        <w:t>A témakör tanulása eredményeként a tanuló:</w:t>
      </w:r>
    </w:p>
    <w:p w14:paraId="1CD39782" w14:textId="77777777" w:rsidR="00D61312" w:rsidRDefault="00D61312" w:rsidP="00D61312">
      <w:pPr>
        <w:pStyle w:val="Listaszerbekezds"/>
      </w:pPr>
      <w:r>
        <w:t>ismeri a természettudományos vizsgálatok során alkalmazott legfontosabb mennyiségeket és azok kapcsolatát;</w:t>
      </w:r>
    </w:p>
    <w:p w14:paraId="7C680EB8" w14:textId="77777777" w:rsidR="00D61312" w:rsidRDefault="00D61312" w:rsidP="00D61312">
      <w:pPr>
        <w:pStyle w:val="Listaszerbekezds"/>
      </w:pPr>
      <w:r>
        <w:t>képes egyszerű kísérletek elvégzésére és elemzésére az elemekkel, vegyületekkel és keverékekkel kapcsolatban;</w:t>
      </w:r>
    </w:p>
    <w:p w14:paraId="3F09A766" w14:textId="77777777" w:rsidR="00D61312" w:rsidRDefault="00D61312" w:rsidP="00D61312">
      <w:pPr>
        <w:pStyle w:val="Listaszerbekezds"/>
      </w:pPr>
      <w:r>
        <w:t>a részecskemodell alapján értelmezi az oldódást;</w:t>
      </w:r>
    </w:p>
    <w:p w14:paraId="7067C5F3" w14:textId="77777777" w:rsidR="00D61312" w:rsidRPr="004A0FC4" w:rsidRDefault="00D61312" w:rsidP="00D61312">
      <w:pPr>
        <w:pStyle w:val="Listaszerbekezds"/>
      </w:pPr>
      <w:r w:rsidRPr="004A0FC4">
        <w:t xml:space="preserve">különbséget </w:t>
      </w:r>
      <w:r>
        <w:t>tesz</w:t>
      </w:r>
      <w:r w:rsidRPr="004A0FC4">
        <w:t xml:space="preserve"> elem</w:t>
      </w:r>
      <w:r>
        <w:t>,</w:t>
      </w:r>
      <w:r w:rsidRPr="004A0FC4">
        <w:t xml:space="preserve"> vegyület és keverék között</w:t>
      </w:r>
      <w:r>
        <w:t>;</w:t>
      </w:r>
    </w:p>
    <w:p w14:paraId="5821E992" w14:textId="77777777" w:rsidR="00D61312" w:rsidRDefault="00D61312" w:rsidP="00D61312">
      <w:pPr>
        <w:pStyle w:val="Listaszerbekezds"/>
      </w:pPr>
      <w:r>
        <w:t>tudja, hogy melyek az anyag fizikai tulajdonságai;</w:t>
      </w:r>
    </w:p>
    <w:p w14:paraId="280A6E44" w14:textId="77777777" w:rsidR="00D61312" w:rsidRDefault="00D61312" w:rsidP="00D61312">
      <w:pPr>
        <w:pStyle w:val="Listaszerbekezds"/>
      </w:pPr>
      <w:r>
        <w:t>részecskeszemlélettel értelmezi az oldódás folyamatát és az oldatok összetételét;</w:t>
      </w:r>
    </w:p>
    <w:p w14:paraId="3334F395" w14:textId="77777777" w:rsidR="00D61312" w:rsidRDefault="00D61312" w:rsidP="00D61312">
      <w:pPr>
        <w:pStyle w:val="Listaszerbekezds"/>
        <w:rPr>
          <w:rStyle w:val="Cmsor3Char"/>
          <w:rFonts w:asciiTheme="minorHAnsi" w:hAnsiTheme="minorHAnsi"/>
          <w:color w:val="auto"/>
        </w:rPr>
      </w:pPr>
      <w:r>
        <w:t>példát mond a valódi oldatra és a kolloid oldatra.</w:t>
      </w:r>
    </w:p>
    <w:p w14:paraId="046130DC" w14:textId="77777777" w:rsidR="00421C84" w:rsidRPr="00FD12F9" w:rsidRDefault="00421C84" w:rsidP="00421C84">
      <w:pPr>
        <w:pStyle w:val="Cmsor3"/>
        <w:spacing w:before="120" w:after="0"/>
        <w:rPr>
          <w:rFonts w:cstheme="minorHAnsi"/>
          <w:smallCaps/>
        </w:rPr>
      </w:pPr>
      <w:r w:rsidRPr="00FD12F9">
        <w:rPr>
          <w:rFonts w:cstheme="minorHAnsi"/>
          <w:smallCaps/>
        </w:rPr>
        <w:t>Fejlesztési feladatok és ismeretek</w:t>
      </w:r>
    </w:p>
    <w:p w14:paraId="1F9C17BA" w14:textId="77777777" w:rsidR="00421C84" w:rsidRPr="00516B82" w:rsidRDefault="00421C84" w:rsidP="00421C84">
      <w:pPr>
        <w:pStyle w:val="Listaszerbekezds"/>
      </w:pPr>
      <w:r w:rsidRPr="00516B82">
        <w:t>Az érvelési készség fejlesztése</w:t>
      </w:r>
    </w:p>
    <w:p w14:paraId="42471010" w14:textId="77777777" w:rsidR="00421C84" w:rsidRPr="00516B82" w:rsidRDefault="00421C84" w:rsidP="00421C84">
      <w:pPr>
        <w:pStyle w:val="Listaszerbekezds"/>
      </w:pPr>
      <w:r w:rsidRPr="00516B82">
        <w:t>Egyszerűbb következtetések kialakításának támogatása</w:t>
      </w:r>
    </w:p>
    <w:p w14:paraId="3B401951" w14:textId="710F5DC4" w:rsidR="00421C84" w:rsidRPr="00516B82" w:rsidRDefault="00421C84" w:rsidP="00421C84">
      <w:pPr>
        <w:pStyle w:val="Listaszerbekezds"/>
      </w:pPr>
      <w:r w:rsidRPr="00516B82">
        <w:t>A kémiailag tiszta anyagok: elemek és vegyületek</w:t>
      </w:r>
      <w:r>
        <w:t xml:space="preserve"> </w:t>
      </w:r>
      <w:r w:rsidR="00A536C3">
        <w:t>összetétele</w:t>
      </w:r>
      <w:r>
        <w:t xml:space="preserve"> és tulajdonságai példákkal</w:t>
      </w:r>
    </w:p>
    <w:p w14:paraId="25181AA9" w14:textId="77777777" w:rsidR="00421C84" w:rsidRPr="00516B82" w:rsidRDefault="00421C84" w:rsidP="00421C84">
      <w:pPr>
        <w:pStyle w:val="Listaszerbekezds"/>
      </w:pPr>
      <w:r>
        <w:t xml:space="preserve">A </w:t>
      </w:r>
      <w:r w:rsidRPr="00516B82">
        <w:t>keverékek</w:t>
      </w:r>
    </w:p>
    <w:p w14:paraId="28C37DE4" w14:textId="77777777" w:rsidR="00421C84" w:rsidRPr="00516B82" w:rsidRDefault="00421C84" w:rsidP="00421C84">
      <w:pPr>
        <w:pStyle w:val="Listaszerbekezds"/>
      </w:pPr>
      <w:r w:rsidRPr="00516B82">
        <w:t>Az oldatok és összetételük</w:t>
      </w:r>
    </w:p>
    <w:p w14:paraId="6EC16C04" w14:textId="77777777" w:rsidR="00421C84" w:rsidRDefault="00421C84" w:rsidP="00421C84">
      <w:pPr>
        <w:pStyle w:val="Listaszerbekezds"/>
      </w:pPr>
      <w:r w:rsidRPr="00516B82">
        <w:t>Az oldódás</w:t>
      </w:r>
    </w:p>
    <w:p w14:paraId="7CCC7892" w14:textId="72D87750" w:rsidR="00FD3B0E" w:rsidRPr="00516B82" w:rsidRDefault="002358DF" w:rsidP="00421C84">
      <w:pPr>
        <w:pStyle w:val="Listaszerbekezds"/>
      </w:pPr>
      <w:r>
        <w:t>Egyszerű k</w:t>
      </w:r>
      <w:r w:rsidR="00FD3B0E">
        <w:t>olloid</w:t>
      </w:r>
      <w:r>
        <w:t>ok</w:t>
      </w:r>
    </w:p>
    <w:p w14:paraId="37ABFCD4" w14:textId="77777777" w:rsidR="0097448F" w:rsidRPr="00FD12F9" w:rsidRDefault="0097448F" w:rsidP="0097448F">
      <w:pPr>
        <w:pStyle w:val="Cmsor3"/>
        <w:spacing w:before="120" w:after="0"/>
        <w:rPr>
          <w:rFonts w:cstheme="minorHAnsi"/>
          <w:smallCaps/>
        </w:rPr>
      </w:pPr>
      <w:r w:rsidRPr="00FD12F9">
        <w:rPr>
          <w:rFonts w:cstheme="minorHAnsi"/>
          <w:smallCaps/>
        </w:rPr>
        <w:t>Fogalmak</w:t>
      </w:r>
    </w:p>
    <w:p w14:paraId="225A0497" w14:textId="137855B0" w:rsidR="0097448F" w:rsidRDefault="00BA3E18" w:rsidP="00FA3B89">
      <w:r>
        <w:t xml:space="preserve">kémiailag tiszta anyag, kémiai elem, fém, nemfém, vegyület, </w:t>
      </w:r>
      <w:r w:rsidR="007227A3">
        <w:t xml:space="preserve">szervetlen vegyület, szerves vegyület, </w:t>
      </w:r>
      <w:r>
        <w:t>keverék, fizikai tulajdonság, fizikai változás, oldat, oldott anyag, oldószer, oldódás, oldhatóság, tömegszázalék, térfogatszázalék, telítetlen oldat, telített oldat, fiziológiás sóoldat, rendszer, valódi oldat, kolloid</w:t>
      </w:r>
      <w:r w:rsidR="00A536C3">
        <w:t xml:space="preserve"> </w:t>
      </w:r>
      <w:r w:rsidR="00291771">
        <w:t>oldat</w:t>
      </w:r>
      <w:r>
        <w:t>, komponens, levegő, ötvözetek</w:t>
      </w:r>
    </w:p>
    <w:p w14:paraId="0AD59ACE" w14:textId="77777777" w:rsidR="009C2463" w:rsidRPr="00FD12F9" w:rsidRDefault="009C2463" w:rsidP="009C2463">
      <w:pPr>
        <w:pStyle w:val="Cmsor3"/>
        <w:spacing w:before="120" w:after="0"/>
        <w:rPr>
          <w:rFonts w:cstheme="minorHAnsi"/>
          <w:smallCaps/>
        </w:rPr>
      </w:pPr>
      <w:r>
        <w:rPr>
          <w:rFonts w:cstheme="minorHAnsi"/>
          <w:smallCaps/>
        </w:rPr>
        <w:t>Javasolt tevékenységek</w:t>
      </w:r>
    </w:p>
    <w:p w14:paraId="324F4A0A" w14:textId="7FE74E09" w:rsidR="005F1651" w:rsidRPr="007401A4" w:rsidRDefault="005F1651" w:rsidP="00C52D35">
      <w:pPr>
        <w:pStyle w:val="Listaszerbekezds"/>
      </w:pPr>
      <w:r>
        <w:lastRenderedPageBreak/>
        <w:t>P</w:t>
      </w:r>
      <w:r w:rsidR="00D93F45">
        <w:t>éldák bemutatása a köznapi életből elemre (</w:t>
      </w:r>
      <w:r w:rsidR="007401A4">
        <w:t xml:space="preserve">pl. </w:t>
      </w:r>
      <w:r w:rsidR="00D93F45">
        <w:t>grafit, vörösréz, kén), vegyületre (</w:t>
      </w:r>
      <w:r w:rsidR="007401A4">
        <w:t>pl. víz, nátrium-klorid, szőlőcukor) és keverékre (pl. benzin, levegő, sárgaréz)</w:t>
      </w:r>
    </w:p>
    <w:p w14:paraId="605A0DAE" w14:textId="58A58AF9" w:rsidR="00C3586C" w:rsidRDefault="00C3586C" w:rsidP="00C52D35">
      <w:pPr>
        <w:pStyle w:val="Listaszerbekezds"/>
      </w:pPr>
      <w:r>
        <w:t>Információgyűjtés néhány elem (pl. oxigén, nitrogén, bróm, hidrogén stb.) nyelvújításkori elnevezésével kapcsolatban</w:t>
      </w:r>
    </w:p>
    <w:p w14:paraId="4645AA20" w14:textId="6FDBDA7E" w:rsidR="009C2463" w:rsidRDefault="005F1651" w:rsidP="00C52D35">
      <w:pPr>
        <w:pStyle w:val="Listaszerbekezds"/>
      </w:pPr>
      <w:r>
        <w:t>K</w:t>
      </w:r>
      <w:r w:rsidR="007401A4" w:rsidRPr="00C52D35">
        <w:t>öznapi anyagok (</w:t>
      </w:r>
      <w:r w:rsidR="007401A4">
        <w:t xml:space="preserve">pl. </w:t>
      </w:r>
      <w:r w:rsidR="007401A4" w:rsidRPr="00C52D35">
        <w:t xml:space="preserve">alufólia, </w:t>
      </w:r>
      <w:r w:rsidR="007401A4">
        <w:t xml:space="preserve">mészkő, kockacukor) fizikai tulajdonságainak (szín, szag, halmazállapot, oldhatóság, sűrűség, megmunkálhatóság, elektromos vezetés) összehasonlítása, táblázat és/vagy </w:t>
      </w:r>
      <w:r>
        <w:t>anyagismereti kártyák készítése</w:t>
      </w:r>
    </w:p>
    <w:p w14:paraId="01BB9ECD" w14:textId="2B841B85" w:rsidR="007401A4" w:rsidRDefault="005F1651" w:rsidP="00C52D35">
      <w:pPr>
        <w:pStyle w:val="Listaszerbekezds"/>
      </w:pPr>
      <w:r>
        <w:t>E</w:t>
      </w:r>
      <w:r w:rsidR="00E4662B">
        <w:t>gyszerű oldási kísérletek a „Mi miben oldódik?” kérdés eldöntésére</w:t>
      </w:r>
      <w:r w:rsidR="00A06BFD">
        <w:t>,</w:t>
      </w:r>
      <w:r w:rsidR="00E4662B">
        <w:t xml:space="preserve"> pl. vas, konyhasó, répacukor és jód oldódásának vizsgálata vízben</w:t>
      </w:r>
      <w:r w:rsidR="000D471E">
        <w:t>, alkoholban</w:t>
      </w:r>
      <w:r w:rsidR="00E4662B">
        <w:t xml:space="preserve"> és benzinben, kí</w:t>
      </w:r>
      <w:r>
        <w:t>sérleti jegyzőkönyv elkészítése</w:t>
      </w:r>
    </w:p>
    <w:p w14:paraId="1C3D51FA" w14:textId="1CB83A4D" w:rsidR="00E4662B" w:rsidRPr="00C52D35" w:rsidRDefault="005F1651" w:rsidP="00C52D35">
      <w:pPr>
        <w:pStyle w:val="Listaszerbekezds"/>
      </w:pPr>
      <w:r w:rsidRPr="00C52D35">
        <w:t>K</w:t>
      </w:r>
      <w:r w:rsidR="00E4662B" w:rsidRPr="00C52D35">
        <w:t xml:space="preserve">onyhasó oldhatóságának meghatározása kísérleti úton, az oldhatóság megadása </w:t>
      </w:r>
      <w:r w:rsidR="00E4662B" w:rsidRPr="00C52D35">
        <w:rPr>
          <w:i/>
        </w:rPr>
        <w:t>x gramm só / 100 gramm víz</w:t>
      </w:r>
      <w:r w:rsidR="00E4662B" w:rsidRPr="00C52D35">
        <w:t xml:space="preserve"> ért</w:t>
      </w:r>
      <w:r w:rsidRPr="00C52D35">
        <w:t>ékben a vizsgálat hőmérsékletén</w:t>
      </w:r>
    </w:p>
    <w:p w14:paraId="051D28F8" w14:textId="0E71407B" w:rsidR="00E4662B" w:rsidRDefault="005F1651" w:rsidP="00C52D35">
      <w:pPr>
        <w:pStyle w:val="Listaszerbekezds"/>
      </w:pPr>
      <w:r>
        <w:t>G</w:t>
      </w:r>
      <w:r w:rsidR="00E4662B">
        <w:t>rafikonok és táblázatok adatainak elemzése a különböző anyagok oldhatóságával, valamint egy anyag különböző hőmérsékleten v</w:t>
      </w:r>
      <w:r>
        <w:t>aló oldhatóságával kapcsolatban</w:t>
      </w:r>
    </w:p>
    <w:p w14:paraId="19ED2805" w14:textId="6396EE4D" w:rsidR="00C322FE" w:rsidRDefault="005F1651" w:rsidP="00C52D35">
      <w:pPr>
        <w:pStyle w:val="Listaszerbekezds"/>
      </w:pPr>
      <w:r>
        <w:t>A</w:t>
      </w:r>
      <w:r w:rsidR="00C322FE">
        <w:t xml:space="preserve"> diffúzi</w:t>
      </w:r>
      <w:r>
        <w:t>ót szemléltető tanulókísérletek elvégzése</w:t>
      </w:r>
    </w:p>
    <w:p w14:paraId="3040DF48" w14:textId="306884CF" w:rsidR="002C49DB" w:rsidRDefault="002C49DB" w:rsidP="00C52D35">
      <w:pPr>
        <w:pStyle w:val="Listaszerbekezds"/>
      </w:pPr>
      <w:r>
        <w:t>A diffúziót részecskeszemlélet alapján bemutató magyar (vagy idegen) nyelvű animáció, illetve kisfilm keresése az internet segítségével, szövegkönyv (és narráció) készítése a fimhez</w:t>
      </w:r>
    </w:p>
    <w:p w14:paraId="38B84245" w14:textId="2B1C9E54" w:rsidR="00C322FE" w:rsidRDefault="005F1651" w:rsidP="00C52D35">
      <w:pPr>
        <w:pStyle w:val="Listaszerbekezds"/>
      </w:pPr>
      <w:r>
        <w:t>A</w:t>
      </w:r>
      <w:r w:rsidR="00C322FE">
        <w:t>z oldás sebességét befolyásol</w:t>
      </w:r>
      <w:r>
        <w:t>ó tényezők kísérleti úton történő vizsgálata</w:t>
      </w:r>
    </w:p>
    <w:p w14:paraId="6E564D2B" w14:textId="6AD28B3D" w:rsidR="006E770F" w:rsidRDefault="005F1651" w:rsidP="00C52D35">
      <w:pPr>
        <w:pStyle w:val="Listaszerbekezds"/>
      </w:pPr>
      <w:r>
        <w:t>K</w:t>
      </w:r>
      <w:r w:rsidR="008C4CAC">
        <w:t>ristályok</w:t>
      </w:r>
      <w:r w:rsidR="006E770F">
        <w:t xml:space="preserve"> növesztése</w:t>
      </w:r>
      <w:r w:rsidR="006E770F" w:rsidRPr="006E770F">
        <w:t xml:space="preserve"> </w:t>
      </w:r>
      <w:r w:rsidR="006E770F">
        <w:t>otthon</w:t>
      </w:r>
      <w:r w:rsidR="008C4CAC">
        <w:t xml:space="preserve"> (pl. konyhasó, timsó, kandiscukor)</w:t>
      </w:r>
    </w:p>
    <w:p w14:paraId="24536B32" w14:textId="60D79C0C" w:rsidR="009D4627" w:rsidRDefault="00EF2C54" w:rsidP="00C52D35">
      <w:pPr>
        <w:pStyle w:val="Listaszerbekezds"/>
      </w:pPr>
      <w:r>
        <w:t>É</w:t>
      </w:r>
      <w:r w:rsidR="009D4627">
        <w:t>rvelés az otthon végezhető/végzendő</w:t>
      </w:r>
      <w:r>
        <w:t xml:space="preserve"> kísérletek mellett és ellen</w:t>
      </w:r>
    </w:p>
    <w:p w14:paraId="2FA64E31" w14:textId="67BB72D7" w:rsidR="00E4662B" w:rsidRDefault="00EF2C54" w:rsidP="00C52D35">
      <w:pPr>
        <w:pStyle w:val="Listaszerbekezds"/>
      </w:pPr>
      <w:r>
        <w:t>O</w:t>
      </w:r>
      <w:r w:rsidR="00E4662B">
        <w:t>ldatkészítési gyakorlat, adott tömegű és tömegszázalékos oldat elkészítése a laboratóriumi eszközök (mérleg, főzőpohár, mérőhenger, vegyszeres kanál, üvegbot) felhasználásával</w:t>
      </w:r>
    </w:p>
    <w:p w14:paraId="29167646" w14:textId="52E83107" w:rsidR="00E4662B" w:rsidRDefault="00EF2C54" w:rsidP="00C52D35">
      <w:pPr>
        <w:pStyle w:val="Listaszerbekezds"/>
      </w:pPr>
      <w:r>
        <w:t>O</w:t>
      </w:r>
      <w:r w:rsidR="00E4662B">
        <w:t>ldatkészítési gyakorlat, adott térfogatú és térfogatszázalékos oldat elkészítése laboratóriumi eszközök (pl. mérőhengerek, főzőpoharak, üvegbot, esetl</w:t>
      </w:r>
      <w:r>
        <w:t>eg mérőlombik) felhasználásával</w:t>
      </w:r>
    </w:p>
    <w:p w14:paraId="1C24BC0F" w14:textId="74397A21" w:rsidR="00E4662B" w:rsidRDefault="00EF2C54" w:rsidP="00C52D35">
      <w:pPr>
        <w:pStyle w:val="Listaszerbekezds"/>
      </w:pPr>
      <w:r>
        <w:t>P</w:t>
      </w:r>
      <w:r w:rsidR="00E4662B">
        <w:t xml:space="preserve">éldák gyűjtése a köznapi életből tömeg- és térfogatszázalékos </w:t>
      </w:r>
      <w:r>
        <w:t>adatok megadására</w:t>
      </w:r>
    </w:p>
    <w:p w14:paraId="543122FB" w14:textId="06208DA5" w:rsidR="00E4662B" w:rsidRDefault="00EF2C54" w:rsidP="00C52D35">
      <w:pPr>
        <w:pStyle w:val="Listaszerbekezds"/>
      </w:pPr>
      <w:r>
        <w:t>S</w:t>
      </w:r>
      <w:r w:rsidR="00E4662B">
        <w:t xml:space="preserve">zövegkeresés és </w:t>
      </w:r>
      <w:r w:rsidR="00A06BFD">
        <w:t>-</w:t>
      </w:r>
      <w:r w:rsidR="00E4662B">
        <w:t>értelmezés a fiziológiás sóoldat összetételéről és sz</w:t>
      </w:r>
      <w:r>
        <w:t>erepéről az orvosi gyakorlatban</w:t>
      </w:r>
    </w:p>
    <w:p w14:paraId="02BF017C" w14:textId="5054C1E0" w:rsidR="00E4662B" w:rsidRDefault="00EF2C54" w:rsidP="00C52D35">
      <w:pPr>
        <w:pStyle w:val="Listaszerbekezds"/>
      </w:pPr>
      <w:r>
        <w:t>N</w:t>
      </w:r>
      <w:r w:rsidR="00E4662B">
        <w:t>agyon egyszerű számítási feladatok el</w:t>
      </w:r>
      <w:r>
        <w:t>végzése a tömegszázalék köréből</w:t>
      </w:r>
    </w:p>
    <w:p w14:paraId="29DF31FB" w14:textId="7C046CEC" w:rsidR="006E770F" w:rsidRDefault="00EF2C54" w:rsidP="00C52D35">
      <w:pPr>
        <w:pStyle w:val="Listaszerbekezds"/>
      </w:pPr>
      <w:r>
        <w:t>H</w:t>
      </w:r>
      <w:r w:rsidR="006E770F">
        <w:t>íg szappanoldat</w:t>
      </w:r>
      <w:r w:rsidR="00F6750B">
        <w:t>, szörpök</w:t>
      </w:r>
      <w:r w:rsidR="006E770F">
        <w:t xml:space="preserve"> és limonádé készítése és tanulmányozása, öss</w:t>
      </w:r>
      <w:r>
        <w:t>zehasonlítása valódi oldatokkal</w:t>
      </w:r>
    </w:p>
    <w:p w14:paraId="3B3FB23E" w14:textId="292EA9AC" w:rsidR="006E770F" w:rsidRDefault="00EF2C54" w:rsidP="00C52D35">
      <w:pPr>
        <w:pStyle w:val="Listaszerbekezds"/>
      </w:pPr>
      <w:r>
        <w:t>G</w:t>
      </w:r>
      <w:r w:rsidR="006E770F">
        <w:t>yümölcszselé és majo</w:t>
      </w:r>
      <w:r>
        <w:t>néz készítése és tanulmányozása</w:t>
      </w:r>
    </w:p>
    <w:p w14:paraId="715A7526" w14:textId="7C1822EC" w:rsidR="006E770F" w:rsidRDefault="00EF2C54" w:rsidP="00C52D35">
      <w:pPr>
        <w:pStyle w:val="Listaszerbekezds"/>
      </w:pPr>
      <w:r>
        <w:t>A t</w:t>
      </w:r>
      <w:r w:rsidR="006E770F">
        <w:t>ej, tejföl, mosógél,</w:t>
      </w:r>
      <w:r w:rsidR="002F4CCC">
        <w:t xml:space="preserve"> tusfürdő, </w:t>
      </w:r>
      <w:r w:rsidR="006E770F">
        <w:t xml:space="preserve">kézkrém, köd, füst </w:t>
      </w:r>
      <w:r>
        <w:t>tanulmányozása</w:t>
      </w:r>
    </w:p>
    <w:p w14:paraId="1C74BC31" w14:textId="59A5E09B" w:rsidR="00E4662B" w:rsidRDefault="00EF2C54" w:rsidP="00C52D35">
      <w:pPr>
        <w:pStyle w:val="Listaszerbekezds"/>
      </w:pPr>
      <w:r>
        <w:t>K</w:t>
      </w:r>
      <w:r w:rsidR="00E4662B">
        <w:t>i</w:t>
      </w:r>
      <w:r w:rsidR="00F6750B">
        <w:t>s</w:t>
      </w:r>
      <w:r w:rsidR="00E4662B">
        <w:t>előadás, poszter vagy digitális bemutató készítése „Ismert folyók, tavak, tenge</w:t>
      </w:r>
      <w:r w:rsidR="00C322FE">
        <w:t>rek</w:t>
      </w:r>
      <w:r>
        <w:t xml:space="preserve"> vizének összetétele” címmel</w:t>
      </w:r>
    </w:p>
    <w:p w14:paraId="720659D5" w14:textId="5E97D81D" w:rsidR="00C322FE" w:rsidRPr="00742C5D" w:rsidRDefault="00EF2C54" w:rsidP="00C322FE">
      <w:pPr>
        <w:pStyle w:val="Listaszerbekezds"/>
      </w:pPr>
      <w:r>
        <w:t>K</w:t>
      </w:r>
      <w:r w:rsidR="00C322FE">
        <w:t>iselőadás, poszter vagy digitális bemutató készítése „Az emberiség történetének legfon</w:t>
      </w:r>
      <w:r>
        <w:t>tosabb fém</w:t>
      </w:r>
      <w:r w:rsidR="007068A9">
        <w:t>j</w:t>
      </w:r>
      <w:r>
        <w:t>ei, ötvözetei” címmel</w:t>
      </w:r>
    </w:p>
    <w:p w14:paraId="68A005A7" w14:textId="3CDD072B" w:rsidR="00C322FE" w:rsidRDefault="00EF2C54" w:rsidP="00C52D35">
      <w:pPr>
        <w:pStyle w:val="Listaszerbekezds"/>
      </w:pPr>
      <w:r>
        <w:t>K</w:t>
      </w:r>
      <w:r w:rsidR="00C322FE">
        <w:t>iselőadás, poszter vagy digitális bemutató készítése „Ötvözetek a mindennapjainkban (acél/könnyűfém</w:t>
      </w:r>
      <w:r w:rsidR="00A06BFD">
        <w:t xml:space="preserve"> </w:t>
      </w:r>
      <w:r w:rsidR="00C322FE">
        <w:t>felni/lágyforrasz stb.)” címmel</w:t>
      </w:r>
    </w:p>
    <w:p w14:paraId="024ACB1F" w14:textId="47373BC3" w:rsidR="007068A9" w:rsidRPr="00760E6F" w:rsidRDefault="00EC32E2" w:rsidP="00760E6F">
      <w:pPr>
        <w:pStyle w:val="Listaszerbekezds"/>
        <w:rPr>
          <w:rStyle w:val="Cmsor3Char"/>
          <w:rFonts w:asciiTheme="minorHAnsi" w:hAnsiTheme="minorHAnsi"/>
          <w:b w:val="0"/>
          <w:color w:val="auto"/>
        </w:rPr>
      </w:pPr>
      <w:r>
        <w:t>Egyszerű fényképgaléria vagy kollázs készítése a</w:t>
      </w:r>
      <w:r w:rsidR="002C49DB">
        <w:t>z iskolában és otthon végzett kísérletekről, szövegaláírás hozzáadása a képekhez</w:t>
      </w:r>
    </w:p>
    <w:p w14:paraId="1DFCC3CB" w14:textId="77777777" w:rsidR="000108BE" w:rsidRPr="00FD12F9" w:rsidRDefault="000108BE" w:rsidP="00DB0BD4">
      <w:pPr>
        <w:spacing w:before="480" w:after="0"/>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834470">
        <w:rPr>
          <w:rStyle w:val="Kiemels2"/>
          <w:sz w:val="24"/>
          <w:szCs w:val="24"/>
        </w:rPr>
        <w:t>Atomok, molekulák és ionok</w:t>
      </w:r>
    </w:p>
    <w:p w14:paraId="04F00D01" w14:textId="2C41E2AA" w:rsidR="000108BE" w:rsidRDefault="00FD12F9" w:rsidP="000108BE">
      <w:pPr>
        <w:rPr>
          <w:rStyle w:val="Kiemels2"/>
        </w:rPr>
      </w:pPr>
      <w:r w:rsidRPr="00FD12F9">
        <w:rPr>
          <w:rStyle w:val="Cmsor3Char"/>
          <w:rFonts w:cstheme="minorHAnsi"/>
          <w:smallCaps/>
        </w:rPr>
        <w:t>Javasolt óraszám</w:t>
      </w:r>
      <w:r w:rsidR="000108BE" w:rsidRPr="00693D7B">
        <w:rPr>
          <w:rStyle w:val="Cmsor3Char"/>
        </w:rPr>
        <w:t>:</w:t>
      </w:r>
      <w:r w:rsidR="000108BE" w:rsidRPr="00693D7B">
        <w:t xml:space="preserve"> </w:t>
      </w:r>
      <w:r w:rsidR="002D5CB1">
        <w:rPr>
          <w:rStyle w:val="Kiemels2"/>
        </w:rPr>
        <w:t>14</w:t>
      </w:r>
      <w:r w:rsidR="002D5CB1" w:rsidRPr="00693D7B">
        <w:rPr>
          <w:rStyle w:val="Kiemels2"/>
        </w:rPr>
        <w:t xml:space="preserve"> </w:t>
      </w:r>
      <w:r w:rsidR="000108BE" w:rsidRPr="00693D7B">
        <w:rPr>
          <w:rStyle w:val="Kiemels2"/>
        </w:rPr>
        <w:t>óra</w:t>
      </w:r>
    </w:p>
    <w:p w14:paraId="76A14F53" w14:textId="6ACE6534" w:rsidR="00760E6F" w:rsidRPr="000108BE" w:rsidRDefault="008D029B" w:rsidP="000108BE">
      <w:pPr>
        <w:rPr>
          <w:rStyle w:val="Kiemels2"/>
        </w:rPr>
      </w:pPr>
      <w:r>
        <w:rPr>
          <w:rStyle w:val="Kiemels2"/>
        </w:rPr>
        <w:lastRenderedPageBreak/>
        <w:t>Tervezett óraszám: 14</w:t>
      </w:r>
      <w:r w:rsidR="00760E6F">
        <w:rPr>
          <w:rStyle w:val="Kiemels2"/>
        </w:rPr>
        <w:t xml:space="preserve"> óra</w:t>
      </w:r>
    </w:p>
    <w:p w14:paraId="1FA06692" w14:textId="77777777" w:rsidR="00611F7C" w:rsidRPr="00E96837" w:rsidRDefault="00611F7C" w:rsidP="00611F7C">
      <w:pPr>
        <w:pStyle w:val="Cmsor3"/>
        <w:spacing w:before="120" w:after="0"/>
        <w:rPr>
          <w:rFonts w:cstheme="minorHAnsi"/>
          <w:smallCaps/>
        </w:rPr>
      </w:pPr>
      <w:r w:rsidRPr="00E96837">
        <w:rPr>
          <w:rFonts w:cstheme="minorHAnsi"/>
          <w:smallCaps/>
        </w:rPr>
        <w:t>Tanulási eredmények</w:t>
      </w:r>
    </w:p>
    <w:p w14:paraId="678BB758" w14:textId="77777777" w:rsidR="00611F7C" w:rsidRPr="000108BE" w:rsidRDefault="00611F7C" w:rsidP="00611F7C">
      <w:pPr>
        <w:spacing w:after="0"/>
        <w:rPr>
          <w:rStyle w:val="Kiemels"/>
        </w:rPr>
      </w:pPr>
      <w:r w:rsidRPr="00E96837">
        <w:rPr>
          <w:rStyle w:val="Kiemels"/>
        </w:rPr>
        <w:t>A témakör tanulása hozzájárul ahhoz, hogy a tanuló a nevelési-oktatási szakasz végére:</w:t>
      </w:r>
    </w:p>
    <w:p w14:paraId="76058FAB" w14:textId="77777777" w:rsidR="00611F7C" w:rsidRDefault="00611F7C" w:rsidP="00611F7C">
      <w:pPr>
        <w:pStyle w:val="Listaszerbekezds"/>
      </w:pPr>
      <w:r>
        <w:t>tudja és érti, hogy a hétköznapi módon, a mindennapi tapasztalatokon alapuló gondolkodás nem elégséges a tudományos problémák megoldásához;</w:t>
      </w:r>
    </w:p>
    <w:p w14:paraId="4E65981E" w14:textId="77777777" w:rsidR="00611F7C" w:rsidRDefault="00611F7C" w:rsidP="00611F7C">
      <w:pPr>
        <w:pStyle w:val="Listaszerbekezds"/>
      </w:pPr>
      <w:r>
        <w:t>tudja és érti, hogy a közkeletű hiedelmeket nem szabad tényeknek tekinteni;</w:t>
      </w:r>
    </w:p>
    <w:p w14:paraId="2A89A0A0" w14:textId="77777777" w:rsidR="00611F7C" w:rsidRPr="000108BE" w:rsidRDefault="00611F7C" w:rsidP="00611F7C">
      <w:pPr>
        <w:pStyle w:val="Listaszerbekezds"/>
      </w:pPr>
      <w:r>
        <w:t>ismeri a természettudományos vizsgálatok során alkalmazott legfontosabb mennyiségeket és azok kapcsolatát.</w:t>
      </w:r>
    </w:p>
    <w:p w14:paraId="7CE3D8E9" w14:textId="77777777" w:rsidR="00611F7C" w:rsidRPr="000108BE" w:rsidRDefault="00611F7C" w:rsidP="00611F7C">
      <w:pPr>
        <w:spacing w:after="0"/>
        <w:rPr>
          <w:rStyle w:val="Kiemels"/>
        </w:rPr>
      </w:pPr>
      <w:r w:rsidRPr="00E96837">
        <w:rPr>
          <w:rStyle w:val="Kiemels"/>
        </w:rPr>
        <w:t>A témakör tanulása eredményeként a tanuló:</w:t>
      </w:r>
    </w:p>
    <w:p w14:paraId="4C056B17" w14:textId="77777777" w:rsidR="00611F7C" w:rsidRDefault="00611F7C" w:rsidP="00611F7C">
      <w:pPr>
        <w:pStyle w:val="Listaszerbekezds"/>
      </w:pPr>
      <w:r w:rsidRPr="000108BE">
        <w:t xml:space="preserve">különbséget </w:t>
      </w:r>
      <w:r>
        <w:t>tesz</w:t>
      </w:r>
      <w:r w:rsidRPr="000108BE">
        <w:t xml:space="preserve"> elemi részecsk</w:t>
      </w:r>
      <w:r>
        <w:t>e és kémiai részecske, valamint atom, molekula és ion között;</w:t>
      </w:r>
    </w:p>
    <w:p w14:paraId="06EA225B" w14:textId="29E69BA1" w:rsidR="00611F7C" w:rsidRDefault="00611F7C" w:rsidP="00611F7C">
      <w:pPr>
        <w:pStyle w:val="Listaszerbekezds"/>
      </w:pPr>
      <w:r>
        <w:t>szöveges leírás vagy kémiai szimbólum alapján megkülönbözteti az atomokat, molekulákat és ionokat;</w:t>
      </w:r>
    </w:p>
    <w:p w14:paraId="5F34BE18" w14:textId="77777777" w:rsidR="00611F7C" w:rsidRPr="004A0FC4" w:rsidRDefault="00611F7C" w:rsidP="00611F7C">
      <w:pPr>
        <w:pStyle w:val="Listaszerbekezds"/>
      </w:pPr>
      <w:r>
        <w:t>ismeri</w:t>
      </w:r>
      <w:r w:rsidRPr="004A0FC4">
        <w:t xml:space="preserve"> a legfontosabb elemek vegyjelé</w:t>
      </w:r>
      <w:r>
        <w:t>t, illetve vegyületek képletét;</w:t>
      </w:r>
    </w:p>
    <w:p w14:paraId="056D920A" w14:textId="77777777" w:rsidR="00611F7C" w:rsidRPr="00B8512D" w:rsidRDefault="00611F7C" w:rsidP="00611F7C">
      <w:pPr>
        <w:pStyle w:val="Listaszerbekezds"/>
      </w:pPr>
      <w:r>
        <w:rPr>
          <w:bdr w:val="none" w:sz="0" w:space="0" w:color="auto" w:frame="1"/>
        </w:rPr>
        <w:t>tudja, hogy az atom atommagból és elektronburokból épül fel;</w:t>
      </w:r>
    </w:p>
    <w:p w14:paraId="57882BA6" w14:textId="77777777" w:rsidR="00611F7C" w:rsidRDefault="00611F7C" w:rsidP="00611F7C">
      <w:pPr>
        <w:pStyle w:val="Listaszerbekezds"/>
      </w:pPr>
      <w:r>
        <w:t>fel tudja írni a kisebb atomok elektronszerkezetét a héjakon lévő elektronok számával (Bohr-féle atommodell);</w:t>
      </w:r>
    </w:p>
    <w:p w14:paraId="1DFF6AFB" w14:textId="0EED3B2B" w:rsidR="00611F7C" w:rsidRDefault="00611F7C" w:rsidP="00611F7C">
      <w:pPr>
        <w:pStyle w:val="Listaszerbekezds"/>
      </w:pPr>
      <w:r>
        <w:t>tudja, hogy az atom külső elektronjainak fontos szerep</w:t>
      </w:r>
      <w:r w:rsidR="00A06BFD">
        <w:t xml:space="preserve"> jut</w:t>
      </w:r>
      <w:r>
        <w:t xml:space="preserve"> a molekula- és ionképzés során;</w:t>
      </w:r>
    </w:p>
    <w:p w14:paraId="6AB7D355" w14:textId="0F2E3A80" w:rsidR="00611F7C" w:rsidRDefault="00611F7C" w:rsidP="00611F7C">
      <w:pPr>
        <w:pStyle w:val="Listaszerbekezds"/>
      </w:pPr>
      <w:r>
        <w:t>érti egyszerű molekulák kialakulását (H</w:t>
      </w:r>
      <w:r>
        <w:rPr>
          <w:vertAlign w:val="subscript"/>
        </w:rPr>
        <w:t>2</w:t>
      </w:r>
      <w:r>
        <w:t>, Cl</w:t>
      </w:r>
      <w:r>
        <w:rPr>
          <w:vertAlign w:val="subscript"/>
        </w:rPr>
        <w:t>2</w:t>
      </w:r>
      <w:r>
        <w:t>, O</w:t>
      </w:r>
      <w:r>
        <w:rPr>
          <w:vertAlign w:val="subscript"/>
        </w:rPr>
        <w:t>2</w:t>
      </w:r>
      <w:r>
        <w:t>, N</w:t>
      </w:r>
      <w:r>
        <w:rPr>
          <w:vertAlign w:val="subscript"/>
        </w:rPr>
        <w:t>2</w:t>
      </w:r>
      <w:r>
        <w:t>, H</w:t>
      </w:r>
      <w:r>
        <w:rPr>
          <w:vertAlign w:val="subscript"/>
        </w:rPr>
        <w:t>2</w:t>
      </w:r>
      <w:r>
        <w:t>O, HCl, CH</w:t>
      </w:r>
      <w:r>
        <w:rPr>
          <w:vertAlign w:val="subscript"/>
        </w:rPr>
        <w:t>4</w:t>
      </w:r>
      <w:r>
        <w:t>, CO</w:t>
      </w:r>
      <w:r>
        <w:rPr>
          <w:vertAlign w:val="subscript"/>
        </w:rPr>
        <w:t>2</w:t>
      </w:r>
      <w:r>
        <w:t>)</w:t>
      </w:r>
      <w:r w:rsidR="00A06BFD">
        <w:t>,</w:t>
      </w:r>
      <w:r>
        <w:t xml:space="preserve"> és fel tudja írni a képletüket;</w:t>
      </w:r>
    </w:p>
    <w:p w14:paraId="29334DE7" w14:textId="679FF2E7" w:rsidR="00611F7C" w:rsidRDefault="00611F7C" w:rsidP="00611F7C">
      <w:pPr>
        <w:pStyle w:val="Listaszerbekezds"/>
      </w:pPr>
      <w:r>
        <w:t>érti az egyszerű ionok kialakulását (Na</w:t>
      </w:r>
      <w:r>
        <w:rPr>
          <w:vertAlign w:val="superscript"/>
        </w:rPr>
        <w:t>+</w:t>
      </w:r>
      <w:r>
        <w:t>, K</w:t>
      </w:r>
      <w:r>
        <w:rPr>
          <w:vertAlign w:val="superscript"/>
        </w:rPr>
        <w:t>+</w:t>
      </w:r>
      <w:r>
        <w:t>, Mg</w:t>
      </w:r>
      <w:r>
        <w:rPr>
          <w:vertAlign w:val="superscript"/>
        </w:rPr>
        <w:t>2+</w:t>
      </w:r>
      <w:r>
        <w:t>, Ca</w:t>
      </w:r>
      <w:r>
        <w:rPr>
          <w:vertAlign w:val="superscript"/>
        </w:rPr>
        <w:t>2+</w:t>
      </w:r>
      <w:r>
        <w:t>, Al</w:t>
      </w:r>
      <w:r>
        <w:rPr>
          <w:vertAlign w:val="superscript"/>
        </w:rPr>
        <w:t>3+</w:t>
      </w:r>
      <w:r>
        <w:t>, Cl</w:t>
      </w:r>
      <w:r>
        <w:rPr>
          <w:vertAlign w:val="superscript"/>
        </w:rPr>
        <w:t>-</w:t>
      </w:r>
      <w:r>
        <w:t>, O</w:t>
      </w:r>
      <w:r>
        <w:rPr>
          <w:vertAlign w:val="superscript"/>
        </w:rPr>
        <w:t>2-</w:t>
      </w:r>
      <w:r>
        <w:t>)</w:t>
      </w:r>
      <w:r w:rsidR="00A06BFD">
        <w:t>,</w:t>
      </w:r>
      <w:r>
        <w:t xml:space="preserve"> és analógiás gondolkodással következtet az egy oszlopban található elemekből képződő ionok képletére;</w:t>
      </w:r>
    </w:p>
    <w:p w14:paraId="30407195" w14:textId="77777777" w:rsidR="00611F7C" w:rsidRDefault="00611F7C" w:rsidP="00611F7C">
      <w:pPr>
        <w:pStyle w:val="Listaszerbekezds"/>
      </w:pPr>
      <w:r>
        <w:t>érti az ionvegyületek képletének megállapítását;</w:t>
      </w:r>
    </w:p>
    <w:p w14:paraId="335232BA" w14:textId="77777777" w:rsidR="00611F7C" w:rsidRDefault="00611F7C" w:rsidP="00611F7C">
      <w:pPr>
        <w:pStyle w:val="Listaszerbekezds"/>
      </w:pPr>
      <w:r>
        <w:t>ismeri a köznapi anyagok molekula- és halmazszerkezetét (hidrogén, oxigén, nitrogén, víz, metán, szén-dioxid, gyémánt, grafit, vas, réz, nátrium-klorid);</w:t>
      </w:r>
    </w:p>
    <w:p w14:paraId="7370DBFD" w14:textId="77777777" w:rsidR="00611F7C" w:rsidRPr="00044430" w:rsidRDefault="00611F7C" w:rsidP="00611F7C">
      <w:pPr>
        <w:pStyle w:val="Listaszerbekezds"/>
      </w:pPr>
      <w:r>
        <w:t>érti, hogy az atomok és ionok között jellemzően erősebb, a molekulák között gyengébb kémiai kötések alakulhatnak ki.</w:t>
      </w:r>
    </w:p>
    <w:p w14:paraId="6D0A2768" w14:textId="77777777" w:rsidR="000108BE" w:rsidRPr="00FD12F9" w:rsidRDefault="000108BE" w:rsidP="00FD12F9">
      <w:pPr>
        <w:pStyle w:val="Cmsor3"/>
        <w:spacing w:before="120" w:after="0"/>
        <w:rPr>
          <w:rFonts w:cstheme="minorHAnsi"/>
          <w:smallCaps/>
        </w:rPr>
      </w:pPr>
      <w:r w:rsidRPr="00FD12F9">
        <w:rPr>
          <w:rFonts w:cstheme="minorHAnsi"/>
          <w:smallCaps/>
        </w:rPr>
        <w:t>Fejlesztési feladatok és ismeretek</w:t>
      </w:r>
    </w:p>
    <w:p w14:paraId="3996ABB4" w14:textId="77777777" w:rsidR="000108BE" w:rsidRPr="00FD12F9" w:rsidRDefault="000108BE" w:rsidP="00FD12F9">
      <w:pPr>
        <w:pStyle w:val="Listaszerbekezds"/>
      </w:pPr>
      <w:r w:rsidRPr="00FD12F9">
        <w:t>Vitakészség fejlesztése</w:t>
      </w:r>
    </w:p>
    <w:p w14:paraId="6445FA05" w14:textId="77777777" w:rsidR="000108BE" w:rsidRPr="00FD12F9" w:rsidRDefault="000108BE" w:rsidP="00FD12F9">
      <w:pPr>
        <w:pStyle w:val="Listaszerbekezds"/>
      </w:pPr>
      <w:r w:rsidRPr="00FD12F9">
        <w:t>A társakkal való együttműködés képességének fejlesztése</w:t>
      </w:r>
    </w:p>
    <w:p w14:paraId="0EA6DA09" w14:textId="77B7310D" w:rsidR="00C97618" w:rsidRDefault="00C97618" w:rsidP="00FD12F9">
      <w:pPr>
        <w:pStyle w:val="Listaszerbekezds"/>
      </w:pPr>
      <w:r>
        <w:t>A biztonságos eszköz- és vegyszerhasználat elsajátítása</w:t>
      </w:r>
    </w:p>
    <w:p w14:paraId="6B9585A7" w14:textId="5ED0E325" w:rsidR="000108BE" w:rsidRPr="00FD12F9" w:rsidRDefault="000108BE" w:rsidP="00FD12F9">
      <w:pPr>
        <w:pStyle w:val="Listaszerbekezds"/>
      </w:pPr>
      <w:r w:rsidRPr="00FD12F9">
        <w:t>Internetes források használatának fejlesztése</w:t>
      </w:r>
    </w:p>
    <w:p w14:paraId="623550D3" w14:textId="2CF5F67E" w:rsidR="000108BE" w:rsidRDefault="000108BE" w:rsidP="00FD12F9">
      <w:pPr>
        <w:pStyle w:val="Listaszerbekezds"/>
      </w:pPr>
      <w:r w:rsidRPr="00FD12F9">
        <w:t xml:space="preserve">Számítógépes </w:t>
      </w:r>
      <w:r w:rsidRPr="006B7A01">
        <w:t>bemutató</w:t>
      </w:r>
      <w:r w:rsidR="00A06BFD">
        <w:t xml:space="preserve"> </w:t>
      </w:r>
      <w:r w:rsidRPr="006B7A01">
        <w:t>készítés</w:t>
      </w:r>
      <w:r w:rsidR="00A06BFD">
        <w:t>ének</w:t>
      </w:r>
      <w:r w:rsidRPr="00FD12F9">
        <w:t xml:space="preserve"> </w:t>
      </w:r>
      <w:r w:rsidR="00A06BFD">
        <w:t>gyakorlása</w:t>
      </w:r>
    </w:p>
    <w:p w14:paraId="32E2487B" w14:textId="4EBFF5B0" w:rsidR="00813D0C" w:rsidRDefault="00813D0C" w:rsidP="00FD12F9">
      <w:pPr>
        <w:pStyle w:val="Listaszerbekezds"/>
      </w:pPr>
      <w:r>
        <w:t>Az analógiás gondolkodás fejlesztése</w:t>
      </w:r>
    </w:p>
    <w:p w14:paraId="491C64DF" w14:textId="61568B49" w:rsidR="00DC6621" w:rsidRPr="00FD12F9" w:rsidRDefault="00DC6621" w:rsidP="00FD12F9">
      <w:pPr>
        <w:pStyle w:val="Listaszerbekezds"/>
      </w:pPr>
      <w:r>
        <w:t>Alkotás digitális eszközzel</w:t>
      </w:r>
    </w:p>
    <w:p w14:paraId="326AA3EB" w14:textId="77777777" w:rsidR="000108BE" w:rsidRPr="00FD12F9" w:rsidRDefault="000108BE" w:rsidP="00FD12F9">
      <w:pPr>
        <w:pStyle w:val="Listaszerbekezds"/>
      </w:pPr>
      <w:r w:rsidRPr="00FD12F9">
        <w:t>Az atom felépítése és fontosabb jellemzői</w:t>
      </w:r>
    </w:p>
    <w:p w14:paraId="401F2C1D" w14:textId="73CCA1CD" w:rsidR="000108BE" w:rsidRDefault="000108BE" w:rsidP="00FD12F9">
      <w:pPr>
        <w:pStyle w:val="Listaszerbekezds"/>
      </w:pPr>
      <w:r w:rsidRPr="00FD12F9">
        <w:t>Az atomok periódusos rendszere</w:t>
      </w:r>
    </w:p>
    <w:p w14:paraId="06EC21CA" w14:textId="77777777" w:rsidR="000108BE" w:rsidRPr="00FD12F9" w:rsidRDefault="000108BE" w:rsidP="00FD12F9">
      <w:pPr>
        <w:pStyle w:val="Listaszerbekezds"/>
      </w:pPr>
      <w:r w:rsidRPr="00FD12F9">
        <w:t xml:space="preserve">A </w:t>
      </w:r>
      <w:r w:rsidR="00EB1962" w:rsidRPr="00FD12F9">
        <w:t>molekul</w:t>
      </w:r>
      <w:r w:rsidR="00EB1962">
        <w:t>ák</w:t>
      </w:r>
      <w:r w:rsidR="00EB1962" w:rsidRPr="00FD12F9">
        <w:t xml:space="preserve"> </w:t>
      </w:r>
      <w:r w:rsidRPr="00FD12F9">
        <w:t>felépítése és fontosabb jellemzői</w:t>
      </w:r>
    </w:p>
    <w:p w14:paraId="3EEC589E" w14:textId="1A186565" w:rsidR="000108BE" w:rsidRDefault="000108BE" w:rsidP="00FD12F9">
      <w:pPr>
        <w:pStyle w:val="Listaszerbekezds"/>
      </w:pPr>
      <w:r w:rsidRPr="00FD12F9">
        <w:t>Az ion képződése és fontosabb jellemzői, csoportosítás töltés alapján</w:t>
      </w:r>
    </w:p>
    <w:p w14:paraId="34F6885E" w14:textId="793C9F88" w:rsidR="00813D0C" w:rsidRPr="00FD12F9" w:rsidRDefault="00813D0C" w:rsidP="00FD12F9">
      <w:pPr>
        <w:pStyle w:val="Listaszerbekezds"/>
      </w:pPr>
      <w:r>
        <w:t>Az anyagok halmazszerkezete és fizikai tulajdonságai</w:t>
      </w:r>
    </w:p>
    <w:p w14:paraId="0A5F1E09" w14:textId="77777777" w:rsidR="007068A9" w:rsidRDefault="007068A9" w:rsidP="00FD12F9">
      <w:pPr>
        <w:pStyle w:val="Cmsor3"/>
        <w:spacing w:before="120" w:after="0"/>
        <w:rPr>
          <w:rFonts w:cstheme="minorHAnsi"/>
          <w:smallCaps/>
        </w:rPr>
      </w:pPr>
    </w:p>
    <w:p w14:paraId="70417514" w14:textId="77777777" w:rsidR="000108BE" w:rsidRPr="00FD12F9" w:rsidRDefault="000108BE" w:rsidP="00FD12F9">
      <w:pPr>
        <w:pStyle w:val="Cmsor3"/>
        <w:spacing w:before="120" w:after="0"/>
        <w:rPr>
          <w:rFonts w:cstheme="minorHAnsi"/>
          <w:smallCaps/>
        </w:rPr>
      </w:pPr>
      <w:r w:rsidRPr="00FD12F9">
        <w:rPr>
          <w:rFonts w:cstheme="minorHAnsi"/>
          <w:smallCaps/>
        </w:rPr>
        <w:t>Fogalmak</w:t>
      </w:r>
    </w:p>
    <w:p w14:paraId="10D375D3" w14:textId="190E5C06" w:rsidR="00B8512D" w:rsidRDefault="00EB1962" w:rsidP="000108BE">
      <w:r>
        <w:lastRenderedPageBreak/>
        <w:t xml:space="preserve">elemi részecske, proton, elektron, neutron, kémiai részecske, atom, molekula, ion, </w:t>
      </w:r>
      <w:r w:rsidR="00991F2C">
        <w:t xml:space="preserve">elemmolekula, vegyületmolekula, </w:t>
      </w:r>
      <w:r>
        <w:t>atommag, elektronburok, rendszám, periódusos rendszer, nemesgázszerkezet, kémiai kötés, vegyjel, képlet</w:t>
      </w:r>
      <w:r w:rsidR="00BA3E18">
        <w:t>, alkálifémek, alkáliföldfémek, földfémek,</w:t>
      </w:r>
      <w:r w:rsidR="00803F06">
        <w:t xml:space="preserve"> halogének, nemesgázok</w:t>
      </w:r>
    </w:p>
    <w:p w14:paraId="7F2F070B" w14:textId="77777777" w:rsidR="0089065B" w:rsidRPr="00FD12F9" w:rsidRDefault="0089065B" w:rsidP="0089065B">
      <w:pPr>
        <w:pStyle w:val="Cmsor3"/>
        <w:spacing w:before="120" w:after="0"/>
        <w:rPr>
          <w:rFonts w:cstheme="minorHAnsi"/>
          <w:smallCaps/>
        </w:rPr>
      </w:pPr>
      <w:r w:rsidRPr="00B21AF0">
        <w:rPr>
          <w:rFonts w:cstheme="minorHAnsi"/>
          <w:smallCaps/>
        </w:rPr>
        <w:t>Javasolt tevékenységek</w:t>
      </w:r>
    </w:p>
    <w:p w14:paraId="76E9EBBE" w14:textId="176E52FB" w:rsidR="00D13A59" w:rsidRDefault="0053311A" w:rsidP="00D13A59">
      <w:pPr>
        <w:pStyle w:val="Listaszerbekezds"/>
      </w:pPr>
      <w:r>
        <w:t>A</w:t>
      </w:r>
      <w:r w:rsidR="00D13A59">
        <w:t>tomszerkezeti modellező</w:t>
      </w:r>
      <w:r>
        <w:t xml:space="preserve"> játékok keresése az interneten</w:t>
      </w:r>
    </w:p>
    <w:p w14:paraId="10FE8267" w14:textId="6DAD036C" w:rsidR="00A5718A" w:rsidRDefault="0053311A" w:rsidP="00D13A59">
      <w:pPr>
        <w:pStyle w:val="Listaszerbekezds"/>
      </w:pPr>
      <w:r>
        <w:t>A</w:t>
      </w:r>
      <w:r w:rsidR="00A5718A">
        <w:t xml:space="preserve"> lángfestés jelenségének elvégzése vagy bemutatása, kapcsolat keresése </w:t>
      </w:r>
      <w:r>
        <w:t>a tűzijátékokkal</w:t>
      </w:r>
    </w:p>
    <w:p w14:paraId="1481704A" w14:textId="72FE13EA" w:rsidR="0089065B" w:rsidRDefault="0053311A" w:rsidP="0089065B">
      <w:pPr>
        <w:pStyle w:val="Listaszerbekezds"/>
      </w:pPr>
      <w:r>
        <w:t>A</w:t>
      </w:r>
      <w:r w:rsidR="0089065B">
        <w:t>tomok és molekulák modellezése, golyómodellek készítése gyurmából, hungarocell golyókból vagy papírkorongokból, az atomok méretviszonyainak megfigyelése</w:t>
      </w:r>
    </w:p>
    <w:p w14:paraId="476F2263" w14:textId="74A4CF94" w:rsidR="00D13A59" w:rsidRDefault="0053311A" w:rsidP="00D13A59">
      <w:pPr>
        <w:pStyle w:val="Listaszerbekezds"/>
      </w:pPr>
      <w:r>
        <w:t>A</w:t>
      </w:r>
      <w:r w:rsidR="00D13A59">
        <w:t>z atomok, az ionok és a molekulák összehasonlítása táblázatos fo</w:t>
      </w:r>
      <w:r>
        <w:t>rmában (pl. az oxigén példáján)</w:t>
      </w:r>
    </w:p>
    <w:p w14:paraId="46004843" w14:textId="67A9B7DD" w:rsidR="006E7D4A" w:rsidRDefault="0053311A" w:rsidP="00DC327F">
      <w:pPr>
        <w:pStyle w:val="Listaszerbekezds"/>
      </w:pPr>
      <w:r>
        <w:t>I</w:t>
      </w:r>
      <w:r w:rsidR="00D13A59">
        <w:t>nformációgyűjtés a periódusos rendszerről, poszter vagy prezentáció k</w:t>
      </w:r>
      <w:r>
        <w:t>észítése a témával kapcsolatban</w:t>
      </w:r>
    </w:p>
    <w:p w14:paraId="4F77B08C" w14:textId="7E0FF478" w:rsidR="006E7D4A" w:rsidRDefault="0053311A" w:rsidP="00C52D35">
      <w:pPr>
        <w:pStyle w:val="Listaszerbekezds"/>
      </w:pPr>
      <w:r>
        <w:t>A</w:t>
      </w:r>
      <w:r w:rsidR="006E7D4A">
        <w:t xml:space="preserve"> periódusos rendszerrel kapcsolatos zeneművek </w:t>
      </w:r>
      <w:r>
        <w:t>meghallgatása</w:t>
      </w:r>
    </w:p>
    <w:p w14:paraId="2A46E213" w14:textId="6536D7B7" w:rsidR="00D13A59" w:rsidRDefault="0053311A" w:rsidP="00D13A59">
      <w:pPr>
        <w:pStyle w:val="Listaszerbekezds"/>
      </w:pPr>
      <w:r>
        <w:t>K</w:t>
      </w:r>
      <w:r w:rsidR="00D13A59">
        <w:t>iselőadások a periódusos rendszer fontosabb, gyakoribb, érdekesebb elemeiről szakkönyvek és internetes források felhasználás</w:t>
      </w:r>
      <w:r>
        <w:t>ával, a források megnevezésével</w:t>
      </w:r>
    </w:p>
    <w:p w14:paraId="2EF76BBB" w14:textId="184EF78A" w:rsidR="0089065B" w:rsidRDefault="0053311A" w:rsidP="00C52D35">
      <w:pPr>
        <w:pStyle w:val="Listaszerbekezds"/>
      </w:pPr>
      <w:r>
        <w:t>P</w:t>
      </w:r>
      <w:r w:rsidR="0089065B">
        <w:t>rojekt: a periódusos rendszer (művészi/vicces/informatív) elkészítése csoportokban kartonla</w:t>
      </w:r>
      <w:r w:rsidR="00C52D35">
        <w:t>pokból, kerámiacsempékből stb</w:t>
      </w:r>
      <w:r w:rsidR="00964D2E">
        <w:t>.</w:t>
      </w:r>
    </w:p>
    <w:p w14:paraId="4DBDD5F4" w14:textId="287B229B" w:rsidR="00F0377F" w:rsidRDefault="00F0377F" w:rsidP="00C52D35">
      <w:pPr>
        <w:pStyle w:val="Listaszerbekezds"/>
      </w:pPr>
      <w:r>
        <w:t>Magyar és idegen nyelvű, ingyen letölthető</w:t>
      </w:r>
      <w:r w:rsidR="00D67797">
        <w:t>,</w:t>
      </w:r>
      <w:r>
        <w:t xml:space="preserve"> periódusos rendszer</w:t>
      </w:r>
      <w:r w:rsidR="00D67797">
        <w:t>t megjelenítő</w:t>
      </w:r>
      <w:r>
        <w:t xml:space="preserve"> </w:t>
      </w:r>
      <w:r w:rsidR="00964D2E">
        <w:t xml:space="preserve">mobiltelefonos/táblagépes </w:t>
      </w:r>
      <w:r>
        <w:t>applikációk feltérképezése, a</w:t>
      </w:r>
      <w:r w:rsidR="00964D2E">
        <w:t>z</w:t>
      </w:r>
      <w:r>
        <w:t xml:space="preserve"> alkalmazhatóságuk korlátjainak megállapítása</w:t>
      </w:r>
    </w:p>
    <w:p w14:paraId="471F369A" w14:textId="16EB5400" w:rsidR="00D13A59" w:rsidRDefault="00A5718A" w:rsidP="00C52D35">
      <w:pPr>
        <w:pStyle w:val="Listaszerbekezds"/>
      </w:pPr>
      <w:r>
        <w:t>„</w:t>
      </w:r>
      <w:r w:rsidR="00D13A59">
        <w:t>Milyen a periódusos rendszer mint társasjáték?</w:t>
      </w:r>
      <w:r>
        <w:t>”</w:t>
      </w:r>
      <w:r w:rsidR="00D13A59">
        <w:t xml:space="preserve"> – kreatív ötletek gyűjtése a periódusos rendszer</w:t>
      </w:r>
      <w:r w:rsidR="0053311A">
        <w:t xml:space="preserve"> társasjátékká való alakítására</w:t>
      </w:r>
    </w:p>
    <w:p w14:paraId="36C0F767" w14:textId="5D02469C" w:rsidR="00D13A59" w:rsidRDefault="0053311A" w:rsidP="00C52D35">
      <w:pPr>
        <w:pStyle w:val="Listaszerbekezds"/>
      </w:pPr>
      <w:r>
        <w:t>J</w:t>
      </w:r>
      <w:r w:rsidR="00D13A59">
        <w:t>áték a vegyjelekkel: nevek kirakása vegyjelekből, a kedvenc vers egy szakaszának átírása vegyjelekkel, egyszerű szöveges vagy rajzos rejtvények készítése a vegyjelekk</w:t>
      </w:r>
      <w:r>
        <w:t>el, elemek nevével kapcsolatban</w:t>
      </w:r>
    </w:p>
    <w:p w14:paraId="6D7CD75E" w14:textId="3531A985" w:rsidR="00C3586C" w:rsidRDefault="00C3586C" w:rsidP="00C52D35">
      <w:pPr>
        <w:pStyle w:val="Listaszerbekezds"/>
      </w:pPr>
      <w:r>
        <w:t>Információgyűjtés a fontosabb atomok vegyjelének eredetével kapcsolatban</w:t>
      </w:r>
    </w:p>
    <w:p w14:paraId="471530EF" w14:textId="5DF3CFEE" w:rsidR="0050033E" w:rsidRDefault="0053311A" w:rsidP="00C52D35">
      <w:pPr>
        <w:pStyle w:val="Listaszerbekezds"/>
      </w:pPr>
      <w:r>
        <w:t>V</w:t>
      </w:r>
      <w:r w:rsidR="0050033E">
        <w:t>ita kezdeményezése a kémia jelren</w:t>
      </w:r>
      <w:r>
        <w:t>dszerének szükségessége kapcsán</w:t>
      </w:r>
    </w:p>
    <w:p w14:paraId="1D53E9CB" w14:textId="33407F92" w:rsidR="00D13A59" w:rsidRDefault="0053311A" w:rsidP="00C52D35">
      <w:pPr>
        <w:pStyle w:val="Listaszerbekezds"/>
      </w:pPr>
      <w:r>
        <w:t>M</w:t>
      </w:r>
      <w:r w:rsidR="00D13A59">
        <w:t xml:space="preserve">emóriakártyák készítése a fontosabb elemek és vegyületek nevének és kémiai jelének (vegyjelének, képletének) </w:t>
      </w:r>
      <w:r>
        <w:t>megjegyzéséhez</w:t>
      </w:r>
    </w:p>
    <w:p w14:paraId="4C6ACB38" w14:textId="6CBB8BAA" w:rsidR="000F572C" w:rsidRDefault="000F572C" w:rsidP="000F572C"/>
    <w:p w14:paraId="29A3B014" w14:textId="77777777" w:rsidR="000F572C" w:rsidRDefault="000F572C" w:rsidP="000F572C">
      <w:pPr>
        <w:pStyle w:val="Cmsor2"/>
        <w:rPr>
          <w:rStyle w:val="Cmsor3Char"/>
          <w:b/>
          <w:color w:val="auto"/>
        </w:rPr>
      </w:pPr>
      <w:r>
        <w:rPr>
          <w:color w:val="auto"/>
        </w:rPr>
        <w:t>8. évfolyam</w:t>
      </w:r>
    </w:p>
    <w:p w14:paraId="07A6B973" w14:textId="77777777" w:rsidR="000F572C" w:rsidRDefault="000F572C" w:rsidP="000F572C">
      <w:pPr>
        <w:spacing w:before="480" w:after="0"/>
        <w:ind w:left="1066" w:hanging="1066"/>
        <w:rPr>
          <w:sz w:val="24"/>
          <w:szCs w:val="24"/>
        </w:rPr>
      </w:pPr>
      <w:r>
        <w:rPr>
          <w:rStyle w:val="Cmsor3Char"/>
          <w:rFonts w:cstheme="minorHAnsi"/>
          <w:smallCaps/>
          <w:sz w:val="24"/>
          <w:szCs w:val="24"/>
        </w:rPr>
        <w:t>Témakör</w:t>
      </w:r>
      <w:r>
        <w:rPr>
          <w:rStyle w:val="Cmsor3Char"/>
          <w:sz w:val="24"/>
          <w:szCs w:val="24"/>
        </w:rPr>
        <w:t>: Kémiai reakciók</w:t>
      </w:r>
    </w:p>
    <w:p w14:paraId="22251D83" w14:textId="77777777" w:rsidR="000F572C" w:rsidRDefault="000F572C" w:rsidP="000F572C">
      <w:pPr>
        <w:rPr>
          <w:rStyle w:val="Kiemels2"/>
        </w:rPr>
      </w:pPr>
      <w:r>
        <w:rPr>
          <w:rStyle w:val="Cmsor3Char"/>
          <w:rFonts w:cstheme="minorHAnsi"/>
          <w:smallCaps/>
        </w:rPr>
        <w:t>Javasolt óraszám</w:t>
      </w:r>
      <w:r>
        <w:rPr>
          <w:rStyle w:val="Cmsor3Char"/>
        </w:rPr>
        <w:t>:</w:t>
      </w:r>
      <w:r>
        <w:rPr>
          <w:rFonts w:ascii="Cambria" w:hAnsi="Cambria"/>
        </w:rPr>
        <w:t xml:space="preserve"> </w:t>
      </w:r>
      <w:r>
        <w:rPr>
          <w:rFonts w:ascii="Cambria" w:hAnsi="Cambria"/>
          <w:b/>
        </w:rPr>
        <w:t>20</w:t>
      </w:r>
      <w:r>
        <w:rPr>
          <w:rFonts w:ascii="Cambria" w:hAnsi="Cambria"/>
        </w:rPr>
        <w:t xml:space="preserve"> </w:t>
      </w:r>
      <w:r>
        <w:rPr>
          <w:rStyle w:val="Kiemels2"/>
        </w:rPr>
        <w:t>óra</w:t>
      </w:r>
    </w:p>
    <w:p w14:paraId="04E9EEEE" w14:textId="77777777" w:rsidR="000F572C" w:rsidRDefault="000F572C" w:rsidP="000F572C">
      <w:pPr>
        <w:rPr>
          <w:rStyle w:val="Kiemels2"/>
        </w:rPr>
      </w:pPr>
      <w:r>
        <w:rPr>
          <w:rStyle w:val="Kiemels2"/>
        </w:rPr>
        <w:t>Tervezett óraszám: 21 óra</w:t>
      </w:r>
    </w:p>
    <w:p w14:paraId="1D7FC6C0" w14:textId="77777777" w:rsidR="000F572C" w:rsidRDefault="000F572C" w:rsidP="000F572C">
      <w:pPr>
        <w:pStyle w:val="Cmsor3"/>
        <w:spacing w:before="120" w:after="0"/>
        <w:rPr>
          <w:rFonts w:cstheme="minorHAnsi"/>
          <w:smallCaps/>
        </w:rPr>
      </w:pPr>
      <w:r>
        <w:rPr>
          <w:rFonts w:cstheme="minorHAnsi"/>
          <w:smallCaps/>
        </w:rPr>
        <w:t>Tanulási eredmények</w:t>
      </w:r>
    </w:p>
    <w:p w14:paraId="49F8869F" w14:textId="77777777" w:rsidR="000F572C" w:rsidRDefault="000F572C" w:rsidP="000F572C">
      <w:pPr>
        <w:spacing w:after="0"/>
        <w:rPr>
          <w:rStyle w:val="Kiemels"/>
        </w:rPr>
      </w:pPr>
      <w:r>
        <w:rPr>
          <w:rStyle w:val="Kiemels"/>
        </w:rPr>
        <w:t>A témakör tanulása hozzájárul ahhoz, hogy a tanuló a nevelési-oktatási szakasz végére:</w:t>
      </w:r>
    </w:p>
    <w:p w14:paraId="5E51578E" w14:textId="77777777" w:rsidR="000F572C" w:rsidRDefault="000F572C" w:rsidP="000F572C">
      <w:pPr>
        <w:pStyle w:val="Listaszerbekezds"/>
        <w:numPr>
          <w:ilvl w:val="0"/>
          <w:numId w:val="52"/>
        </w:numPr>
      </w:pPr>
      <w:r>
        <w:t>ismeri a természettudományos vizsgálatok során alkalmazott legfontosabb mennyiségeket és azok kapcsolatát.</w:t>
      </w:r>
    </w:p>
    <w:p w14:paraId="7198BB99" w14:textId="77777777" w:rsidR="000F572C" w:rsidRDefault="000F572C" w:rsidP="000F572C">
      <w:pPr>
        <w:spacing w:after="0"/>
        <w:rPr>
          <w:rStyle w:val="Kiemels"/>
        </w:rPr>
      </w:pPr>
      <w:r>
        <w:rPr>
          <w:rStyle w:val="Kiemels"/>
        </w:rPr>
        <w:t>A témakör tanulása eredményeként a tanuló:</w:t>
      </w:r>
    </w:p>
    <w:p w14:paraId="0B61D4B2" w14:textId="77777777" w:rsidR="000F572C" w:rsidRDefault="000F572C" w:rsidP="000F572C">
      <w:pPr>
        <w:pStyle w:val="Listaszerbekezds"/>
        <w:numPr>
          <w:ilvl w:val="0"/>
          <w:numId w:val="52"/>
        </w:numPr>
      </w:pPr>
      <w:r>
        <w:lastRenderedPageBreak/>
        <w:t>a részecskemodell alapján értelmezi az egyszerű kémiai reakciókat;</w:t>
      </w:r>
    </w:p>
    <w:p w14:paraId="43296ABC" w14:textId="77777777" w:rsidR="000F572C" w:rsidRDefault="000F572C" w:rsidP="000F572C">
      <w:pPr>
        <w:pStyle w:val="Listaszerbekezds"/>
        <w:numPr>
          <w:ilvl w:val="0"/>
          <w:numId w:val="52"/>
        </w:numPr>
      </w:pPr>
      <w:r>
        <w:t>ismeri a kémiai reakciók végbemenetelének legalapvetőbb feltételeit (ütközés, energia);</w:t>
      </w:r>
    </w:p>
    <w:p w14:paraId="26F07F5F" w14:textId="77777777" w:rsidR="000F572C" w:rsidRDefault="000F572C" w:rsidP="000F572C">
      <w:pPr>
        <w:pStyle w:val="Listaszerbekezds"/>
        <w:numPr>
          <w:ilvl w:val="0"/>
          <w:numId w:val="52"/>
        </w:numPr>
      </w:pPr>
      <w:r>
        <w:t>ismeri a köznapi élet szempontjából legalapvetőbb kémiai reakciókat (pl. égési reakciók, egyesülések, bomlások, savak és bázisok reakciói, fotoszintézis);</w:t>
      </w:r>
    </w:p>
    <w:p w14:paraId="73532784" w14:textId="77777777" w:rsidR="000F572C" w:rsidRDefault="000F572C" w:rsidP="000F572C">
      <w:pPr>
        <w:pStyle w:val="Listaszerbekezds"/>
        <w:numPr>
          <w:ilvl w:val="0"/>
          <w:numId w:val="52"/>
        </w:numPr>
      </w:pPr>
      <w:r>
        <w:t>ismer sav-bázis indikátorokat, érti felhasználásuk jelentőségét;</w:t>
      </w:r>
    </w:p>
    <w:p w14:paraId="581FE225" w14:textId="77777777" w:rsidR="000F572C" w:rsidRDefault="000F572C" w:rsidP="000F572C">
      <w:pPr>
        <w:pStyle w:val="Listaszerbekezds"/>
        <w:numPr>
          <w:ilvl w:val="0"/>
          <w:numId w:val="52"/>
        </w:numPr>
      </w:pPr>
      <w:r>
        <w:t>ismeri a katalizátor fogalmát, érti a katalizátorok működési elvének lényegét;</w:t>
      </w:r>
    </w:p>
    <w:p w14:paraId="5A33948F" w14:textId="77777777" w:rsidR="000F572C" w:rsidRDefault="000F572C" w:rsidP="000F572C">
      <w:pPr>
        <w:pStyle w:val="Listaszerbekezds"/>
        <w:numPr>
          <w:ilvl w:val="0"/>
          <w:numId w:val="52"/>
        </w:numPr>
      </w:pPr>
      <w:r>
        <w:t>ismeri a korrózió fogalmát és a fémek csoportokba sorolását korrózióállóságuk alapján, érti a vas korróziójának lényegét, valamint a korrózióvédelem módjait.</w:t>
      </w:r>
    </w:p>
    <w:p w14:paraId="07D71A1A" w14:textId="77777777" w:rsidR="000F572C" w:rsidRDefault="000F572C" w:rsidP="000F572C">
      <w:pPr>
        <w:pStyle w:val="Cmsor3"/>
        <w:spacing w:before="120" w:after="0"/>
        <w:rPr>
          <w:rFonts w:cstheme="minorHAnsi"/>
          <w:smallCaps/>
        </w:rPr>
      </w:pPr>
      <w:r>
        <w:rPr>
          <w:rFonts w:cstheme="minorHAnsi"/>
          <w:smallCaps/>
        </w:rPr>
        <w:t>Fejlesztési feladatok és ismeretek</w:t>
      </w:r>
    </w:p>
    <w:p w14:paraId="62111D5A" w14:textId="77777777" w:rsidR="000F572C" w:rsidRDefault="000F572C" w:rsidP="000F572C">
      <w:pPr>
        <w:pStyle w:val="Listaszerbekezds"/>
        <w:numPr>
          <w:ilvl w:val="0"/>
          <w:numId w:val="52"/>
        </w:numPr>
      </w:pPr>
      <w:r>
        <w:t>A biztonságos eszköz- és vegyszerhasználat elsajátítása</w:t>
      </w:r>
    </w:p>
    <w:p w14:paraId="459FF198" w14:textId="77777777" w:rsidR="000F572C" w:rsidRDefault="000F572C" w:rsidP="000F572C">
      <w:pPr>
        <w:pStyle w:val="Listaszerbekezds"/>
        <w:numPr>
          <w:ilvl w:val="0"/>
          <w:numId w:val="52"/>
        </w:numPr>
      </w:pPr>
      <w:r>
        <w:t>A csoportmunkában való részvétel készségének fejlesztése</w:t>
      </w:r>
    </w:p>
    <w:p w14:paraId="24041D47" w14:textId="77777777" w:rsidR="000F572C" w:rsidRDefault="000F572C" w:rsidP="000F572C">
      <w:pPr>
        <w:pStyle w:val="Listaszerbekezds"/>
        <w:numPr>
          <w:ilvl w:val="0"/>
          <w:numId w:val="52"/>
        </w:numPr>
      </w:pPr>
      <w:r>
        <w:t>Az analógiás gondolkodás fejlesztése</w:t>
      </w:r>
    </w:p>
    <w:p w14:paraId="4CE3E417" w14:textId="77777777" w:rsidR="000F572C" w:rsidRDefault="000F572C" w:rsidP="000F572C">
      <w:pPr>
        <w:pStyle w:val="Listaszerbekezds"/>
        <w:numPr>
          <w:ilvl w:val="0"/>
          <w:numId w:val="52"/>
        </w:numPr>
      </w:pPr>
      <w:r>
        <w:t>Alkotás digitális eszközzel</w:t>
      </w:r>
    </w:p>
    <w:p w14:paraId="5DB22224" w14:textId="77777777" w:rsidR="000F572C" w:rsidRDefault="000F572C" w:rsidP="000F572C">
      <w:pPr>
        <w:pStyle w:val="Listaszerbekezds"/>
        <w:numPr>
          <w:ilvl w:val="0"/>
          <w:numId w:val="52"/>
        </w:numPr>
      </w:pPr>
      <w:r>
        <w:t>A kémiai információk keresése és értelmezése</w:t>
      </w:r>
    </w:p>
    <w:p w14:paraId="15D4AC7A" w14:textId="77777777" w:rsidR="000F572C" w:rsidRDefault="000F572C" w:rsidP="000F572C">
      <w:pPr>
        <w:pStyle w:val="Listaszerbekezds"/>
        <w:numPr>
          <w:ilvl w:val="0"/>
          <w:numId w:val="52"/>
        </w:numPr>
      </w:pPr>
      <w:r>
        <w:t>A korábbi ismeretek alkalmazása az új információk feldolgozása során</w:t>
      </w:r>
    </w:p>
    <w:p w14:paraId="1AE97F4B" w14:textId="77777777" w:rsidR="000F572C" w:rsidRDefault="000F572C" w:rsidP="000F572C">
      <w:pPr>
        <w:pStyle w:val="Listaszerbekezds"/>
        <w:numPr>
          <w:ilvl w:val="0"/>
          <w:numId w:val="52"/>
        </w:numPr>
      </w:pPr>
      <w:r>
        <w:t>A fizikai és a kémiai változások megkülönböztetése</w:t>
      </w:r>
    </w:p>
    <w:p w14:paraId="0AC511DA" w14:textId="77777777" w:rsidR="000F572C" w:rsidRDefault="000F572C" w:rsidP="000F572C">
      <w:pPr>
        <w:pStyle w:val="Listaszerbekezds"/>
        <w:numPr>
          <w:ilvl w:val="0"/>
          <w:numId w:val="52"/>
        </w:numPr>
      </w:pPr>
      <w:r>
        <w:t>A reakciók egyenletének leírása szavakkal, a folyamat értelmezése</w:t>
      </w:r>
    </w:p>
    <w:p w14:paraId="454A951D" w14:textId="77777777" w:rsidR="000F572C" w:rsidRDefault="000F572C" w:rsidP="000F572C">
      <w:pPr>
        <w:pStyle w:val="Listaszerbekezds"/>
        <w:numPr>
          <w:ilvl w:val="0"/>
          <w:numId w:val="52"/>
        </w:numPr>
      </w:pPr>
      <w:r>
        <w:t>A reakciók energiaviszonyai</w:t>
      </w:r>
    </w:p>
    <w:p w14:paraId="594746DC" w14:textId="77777777" w:rsidR="000F572C" w:rsidRDefault="000F572C" w:rsidP="000F572C">
      <w:pPr>
        <w:pStyle w:val="Listaszerbekezds"/>
        <w:numPr>
          <w:ilvl w:val="0"/>
          <w:numId w:val="52"/>
        </w:numPr>
      </w:pPr>
      <w:r>
        <w:t>A kémiai változások típusai</w:t>
      </w:r>
    </w:p>
    <w:p w14:paraId="1E765126" w14:textId="77777777" w:rsidR="000F572C" w:rsidRDefault="000F572C" w:rsidP="000F572C">
      <w:pPr>
        <w:pStyle w:val="Listaszerbekezds"/>
        <w:numPr>
          <w:ilvl w:val="0"/>
          <w:numId w:val="52"/>
        </w:numPr>
      </w:pPr>
      <w:r>
        <w:t>A köznapi életben jelentős kémiai reakciók</w:t>
      </w:r>
    </w:p>
    <w:p w14:paraId="3C13CF82" w14:textId="77777777" w:rsidR="000F572C" w:rsidRDefault="000F572C" w:rsidP="000F572C">
      <w:pPr>
        <w:pStyle w:val="Cmsor3"/>
        <w:spacing w:before="120" w:after="0"/>
        <w:rPr>
          <w:rFonts w:cstheme="minorHAnsi"/>
          <w:smallCaps/>
        </w:rPr>
      </w:pPr>
      <w:r>
        <w:rPr>
          <w:rFonts w:cstheme="minorHAnsi"/>
          <w:smallCaps/>
        </w:rPr>
        <w:t>Fogalmak</w:t>
      </w:r>
    </w:p>
    <w:p w14:paraId="5F0C8A9D" w14:textId="77777777" w:rsidR="000F572C" w:rsidRDefault="000F572C" w:rsidP="000F572C">
      <w:r>
        <w:t>kémiai reakció, reakcióegyenlet, katalizátor, csapadék, gázfejlődés, exoterm reakció, endoterm reakció, egyesülés, bomlás, égés, gyors égés, lassú égés, sav, bázis, só, savas kémhatás, semleges kémhatás, lúgos kémhatás, közömbösítés, pH-érték, indikátor, korrózió, rozsda</w:t>
      </w:r>
    </w:p>
    <w:p w14:paraId="7F2E8172" w14:textId="77777777" w:rsidR="000F572C" w:rsidRDefault="000F572C" w:rsidP="000F572C">
      <w:pPr>
        <w:pStyle w:val="Cmsor3"/>
        <w:spacing w:before="120" w:after="0"/>
        <w:rPr>
          <w:rFonts w:cstheme="minorHAnsi"/>
          <w:smallCaps/>
        </w:rPr>
      </w:pPr>
      <w:r>
        <w:rPr>
          <w:rFonts w:cstheme="minorHAnsi"/>
          <w:smallCaps/>
        </w:rPr>
        <w:t>Javasolt tevékenységek</w:t>
      </w:r>
    </w:p>
    <w:p w14:paraId="3628FF81" w14:textId="77777777" w:rsidR="000F572C" w:rsidRDefault="000F572C" w:rsidP="000F572C">
      <w:pPr>
        <w:pStyle w:val="Listaszerbekezds"/>
        <w:numPr>
          <w:ilvl w:val="0"/>
          <w:numId w:val="52"/>
        </w:numPr>
      </w:pPr>
      <w:r>
        <w:t>Egyszerű kémiai reakciók végrehajtása, a kémiai változás értelmezése (pl. a hurkapálca égése, a csillagszóró égése, a szódabikarbóna reakciója ételecettel, a vörösbor színének megváltozása szódabikarbóna hatására, a cukor karamellizációja, a meszes víz reakciója szén-dioxiddal stb.), a megfigyelések leírásának gyakorlása</w:t>
      </w:r>
    </w:p>
    <w:p w14:paraId="5DDED2E6" w14:textId="77777777" w:rsidR="000F572C" w:rsidRDefault="000F572C" w:rsidP="000F572C">
      <w:pPr>
        <w:pStyle w:val="Listaszerbekezds"/>
        <w:numPr>
          <w:ilvl w:val="0"/>
          <w:numId w:val="52"/>
        </w:numPr>
      </w:pPr>
      <w:r>
        <w:t>Érdekes, akár bonyolultabb kémiai kísérletek megfigyelése videofilmeken, a kémiai változás értelmezése</w:t>
      </w:r>
    </w:p>
    <w:p w14:paraId="484DB5FE" w14:textId="77777777" w:rsidR="000F572C" w:rsidRDefault="000F572C" w:rsidP="000F572C">
      <w:pPr>
        <w:pStyle w:val="Listaszerbekezds"/>
        <w:numPr>
          <w:ilvl w:val="0"/>
          <w:numId w:val="52"/>
        </w:numPr>
      </w:pPr>
      <w:r>
        <w:t>A katalizátor hatásának bemutatása érdekes kísérleteken, pl. a hidrogén-peroxid bontása barnakőporral (vagy apróra vágott májdarabkákkal), a fejlődő oxigén kimutatása parázsló gyújtópálcával, kockacukor meggyújtása fahamu vagy teafű jelenlétében, keményítőemésztés hasnyálkivonat segítségével</w:t>
      </w:r>
    </w:p>
    <w:p w14:paraId="684BB573" w14:textId="77777777" w:rsidR="000F572C" w:rsidRDefault="000F572C" w:rsidP="000F572C">
      <w:pPr>
        <w:pStyle w:val="Listaszerbekezds"/>
        <w:numPr>
          <w:ilvl w:val="0"/>
          <w:numId w:val="52"/>
        </w:numPr>
      </w:pPr>
      <w:r>
        <w:t>A melegítőpárna működésének bemutatása</w:t>
      </w:r>
    </w:p>
    <w:p w14:paraId="3B7CF75C" w14:textId="77777777" w:rsidR="000F572C" w:rsidRDefault="000F572C" w:rsidP="000F572C">
      <w:pPr>
        <w:pStyle w:val="Listaszerbekezds"/>
        <w:numPr>
          <w:ilvl w:val="0"/>
          <w:numId w:val="52"/>
        </w:numPr>
      </w:pPr>
      <w:r>
        <w:t>Az égés tanulmányozása, a gyors (gyufa égése, földgáz égése, borszesz égése, csillagszóró égése, magnézium égése) és lassú égés (rozsdásodás, korhadás) tanulmányozása egyszerű kísérletekkel</w:t>
      </w:r>
    </w:p>
    <w:p w14:paraId="442A648E" w14:textId="77777777" w:rsidR="000F572C" w:rsidRDefault="000F572C" w:rsidP="000F572C">
      <w:pPr>
        <w:pStyle w:val="Listaszerbekezds"/>
        <w:numPr>
          <w:ilvl w:val="0"/>
          <w:numId w:val="52"/>
        </w:numPr>
      </w:pPr>
      <w:r>
        <w:t>Néhány egyszerűbb égési folyamat szóegyenlettel történő felírása</w:t>
      </w:r>
    </w:p>
    <w:p w14:paraId="29607726" w14:textId="77777777" w:rsidR="000F572C" w:rsidRDefault="000F572C" w:rsidP="000F572C">
      <w:pPr>
        <w:pStyle w:val="Listaszerbekezds"/>
        <w:numPr>
          <w:ilvl w:val="0"/>
          <w:numId w:val="52"/>
        </w:numPr>
      </w:pPr>
      <w:r>
        <w:t>Az égés feltételeinek vizsgálata, az éghetetlen zsebkendő kísérlet elvégzése</w:t>
      </w:r>
    </w:p>
    <w:p w14:paraId="74C7C54B" w14:textId="77777777" w:rsidR="000F572C" w:rsidRDefault="000F572C" w:rsidP="000F572C">
      <w:pPr>
        <w:pStyle w:val="Listaszerbekezds"/>
        <w:numPr>
          <w:ilvl w:val="0"/>
          <w:numId w:val="52"/>
        </w:numPr>
      </w:pPr>
      <w:r>
        <w:t>Információk gyűjtése a tűzesetekkel és a tűzoltással kapcsolatban</w:t>
      </w:r>
    </w:p>
    <w:p w14:paraId="2EE8BBF1" w14:textId="77777777" w:rsidR="000F572C" w:rsidRDefault="000F572C" w:rsidP="000F572C">
      <w:pPr>
        <w:pStyle w:val="Listaszerbekezds"/>
        <w:numPr>
          <w:ilvl w:val="0"/>
          <w:numId w:val="52"/>
        </w:numPr>
      </w:pPr>
      <w:r>
        <w:t>Kiselőadás a lakástüzek, erdőtüzek megelőzésével és a tűzoltással kapcsolatban</w:t>
      </w:r>
    </w:p>
    <w:p w14:paraId="317EE365" w14:textId="77777777" w:rsidR="000F572C" w:rsidRDefault="000F572C" w:rsidP="000F572C">
      <w:pPr>
        <w:pStyle w:val="Listaszerbekezds"/>
        <w:numPr>
          <w:ilvl w:val="0"/>
          <w:numId w:val="52"/>
        </w:numPr>
      </w:pPr>
      <w:r>
        <w:lastRenderedPageBreak/>
        <w:t>Videofilm megtekintése a hivatásos tűzoltók munkájával kapcsolatosan</w:t>
      </w:r>
    </w:p>
    <w:p w14:paraId="6BE6612C" w14:textId="77777777" w:rsidR="000F572C" w:rsidRDefault="000F572C" w:rsidP="000F572C">
      <w:pPr>
        <w:pStyle w:val="Listaszerbekezds"/>
        <w:numPr>
          <w:ilvl w:val="0"/>
          <w:numId w:val="52"/>
        </w:numPr>
      </w:pPr>
      <w:r>
        <w:t>Kiselőadás vagy poszter készítése „A korrózióvédelem” címmel</w:t>
      </w:r>
    </w:p>
    <w:p w14:paraId="002AB9C4" w14:textId="77777777" w:rsidR="000F572C" w:rsidRDefault="000F572C" w:rsidP="000F572C">
      <w:pPr>
        <w:pStyle w:val="Listaszerbekezds"/>
        <w:numPr>
          <w:ilvl w:val="0"/>
          <w:numId w:val="52"/>
        </w:numPr>
      </w:pPr>
      <w:r>
        <w:t>Endoterm reakciók keresése és gyűjtése az internet segítségével</w:t>
      </w:r>
    </w:p>
    <w:p w14:paraId="02255386" w14:textId="77777777" w:rsidR="000F572C" w:rsidRDefault="000F572C" w:rsidP="000F572C">
      <w:pPr>
        <w:pStyle w:val="Listaszerbekezds"/>
        <w:numPr>
          <w:ilvl w:val="0"/>
          <w:numId w:val="52"/>
        </w:numPr>
      </w:pPr>
      <w:r>
        <w:t>Közismert savak (háztartási sósav, ecetsav, citromsav) tulajdonságainak vizsgálata egyszerű tanulókísérlettel</w:t>
      </w:r>
    </w:p>
    <w:p w14:paraId="6D01DB73" w14:textId="77777777" w:rsidR="000F572C" w:rsidRDefault="000F572C" w:rsidP="000F572C">
      <w:pPr>
        <w:pStyle w:val="Listaszerbekezds"/>
        <w:numPr>
          <w:ilvl w:val="0"/>
          <w:numId w:val="52"/>
        </w:numPr>
      </w:pPr>
      <w:r>
        <w:t>A háztartásban megtalálható semleges, savas és lúgos oldatok kémhatásának vizsgálata egyszerű tanulókísérlettel</w:t>
      </w:r>
    </w:p>
    <w:p w14:paraId="7B4CB396" w14:textId="77777777" w:rsidR="000F572C" w:rsidRDefault="000F572C" w:rsidP="000F572C">
      <w:pPr>
        <w:pStyle w:val="Listaszerbekezds"/>
        <w:numPr>
          <w:ilvl w:val="0"/>
          <w:numId w:val="52"/>
        </w:numPr>
      </w:pPr>
      <w:r>
        <w:t>Laboratóriumi és növényi indikátorok színváltozásának vizsgálata (lakmusz, fenolftalein, pH-papír, antociánok)</w:t>
      </w:r>
    </w:p>
    <w:p w14:paraId="48928657" w14:textId="77777777" w:rsidR="000F572C" w:rsidRDefault="000F572C" w:rsidP="000F572C">
      <w:pPr>
        <w:pStyle w:val="Listaszerbekezds"/>
        <w:numPr>
          <w:ilvl w:val="0"/>
          <w:numId w:val="52"/>
        </w:numPr>
      </w:pPr>
      <w:r>
        <w:t>A laboratóriumi indikátorok színváltozását bemutató poszterek készítése</w:t>
      </w:r>
    </w:p>
    <w:p w14:paraId="38389365" w14:textId="77777777" w:rsidR="000F572C" w:rsidRDefault="000F572C" w:rsidP="000F572C">
      <w:pPr>
        <w:pStyle w:val="Listaszerbekezds"/>
        <w:numPr>
          <w:ilvl w:val="0"/>
          <w:numId w:val="52"/>
        </w:numPr>
      </w:pPr>
      <w:r>
        <w:t>Antociánok kivonása vöröskáposztából otthoni körülmények között, saját indikátorpapír készítése, a kivonás fényképes és/vagy mozgóképes dokumentálása</w:t>
      </w:r>
    </w:p>
    <w:p w14:paraId="6D7B50B9" w14:textId="77777777" w:rsidR="000F572C" w:rsidRDefault="000F572C" w:rsidP="000F572C">
      <w:pPr>
        <w:pStyle w:val="Listaszerbekezds"/>
        <w:numPr>
          <w:ilvl w:val="0"/>
          <w:numId w:val="52"/>
        </w:numPr>
      </w:pPr>
      <w:r>
        <w:t>Háztartási tisztítószerek, oldatok, élelmiszerek kémhatásának vizsgálata saját indikátorpapírral, a vizsgálatok fényképes és/vagy mozgóképes dokumentálása</w:t>
      </w:r>
    </w:p>
    <w:p w14:paraId="2ED4AA8A" w14:textId="77777777" w:rsidR="000F572C" w:rsidRDefault="000F572C" w:rsidP="000F572C">
      <w:pPr>
        <w:pStyle w:val="Listaszerbekezds"/>
        <w:numPr>
          <w:ilvl w:val="0"/>
          <w:numId w:val="52"/>
        </w:numPr>
      </w:pPr>
      <w:r>
        <w:t>Egyéb, akár otthoni körülmények között is elkészíthető növényi indikátorok színváltozását bemutató poszterek készítése</w:t>
      </w:r>
    </w:p>
    <w:p w14:paraId="2F9F482D" w14:textId="77777777" w:rsidR="000F572C" w:rsidRDefault="000F572C" w:rsidP="000F572C">
      <w:pPr>
        <w:pStyle w:val="Listaszerbekezds"/>
        <w:numPr>
          <w:ilvl w:val="0"/>
          <w:numId w:val="52"/>
        </w:numPr>
      </w:pPr>
      <w:r>
        <w:t>A közömbösítés vizsgálata egyszerű laboratóriumi kísérletekkel, pl. az ecetsav reakciója szódával vagy szódabikarbónával, a háztartási sósav reakciója nátrium-hidroxid-oldattal</w:t>
      </w:r>
    </w:p>
    <w:p w14:paraId="0CA0AA3C" w14:textId="77777777" w:rsidR="000F572C" w:rsidRDefault="000F572C" w:rsidP="000F572C">
      <w:pPr>
        <w:pStyle w:val="Listaszerbekezds"/>
        <w:numPr>
          <w:ilvl w:val="0"/>
          <w:numId w:val="52"/>
        </w:numPr>
      </w:pPr>
      <w:r>
        <w:t>Néhány egyszerűbb közömbösítési folyamat szóegyenlettel történő felírása</w:t>
      </w:r>
    </w:p>
    <w:p w14:paraId="0AAF8901" w14:textId="77777777" w:rsidR="000F572C" w:rsidRDefault="000F572C" w:rsidP="000F572C">
      <w:pPr>
        <w:pStyle w:val="Listaszerbekezds"/>
        <w:numPr>
          <w:ilvl w:val="0"/>
          <w:numId w:val="52"/>
        </w:numPr>
      </w:pPr>
      <w:r>
        <w:t>A szúnyogcsípés fájdalmas érzésének csökkentése szódabikarbónás bedörzsöléssel – beszélgetés, vita, eszmecsere a módszer kémiai-biológiai hátteréről és hatékonyságáról</w:t>
      </w:r>
    </w:p>
    <w:p w14:paraId="0B27B09A" w14:textId="77777777" w:rsidR="000F572C" w:rsidRDefault="000F572C" w:rsidP="000F572C">
      <w:pPr>
        <w:pStyle w:val="Listaszerbekezds"/>
        <w:numPr>
          <w:ilvl w:val="0"/>
          <w:numId w:val="52"/>
        </w:numPr>
      </w:pPr>
      <w:r>
        <w:t>„A fény és a fotoszintézis folyamata” – biológiai</w:t>
      </w:r>
      <w:r>
        <w:rPr>
          <w:rFonts w:ascii="Symbol" w:hAnsi="Symbol"/>
        </w:rPr>
        <w:t></w:t>
      </w:r>
      <w:r>
        <w:t>fizikai</w:t>
      </w:r>
      <w:r>
        <w:rPr>
          <w:rFonts w:ascii="Symbol" w:hAnsi="Symbol"/>
        </w:rPr>
        <w:t></w:t>
      </w:r>
      <w:r>
        <w:t>kémiai témájú egyesített projekt, információgyűjtés szakkönyvekből, illetve az internetről, a téma bemutatása IKT-eszközökkel, kiselőadás vagy poszter formájában</w:t>
      </w:r>
    </w:p>
    <w:p w14:paraId="0CAEB121" w14:textId="77777777" w:rsidR="000F572C" w:rsidRDefault="000F572C" w:rsidP="000F572C">
      <w:pPr>
        <w:pStyle w:val="Listaszerbekezds"/>
        <w:numPr>
          <w:ilvl w:val="0"/>
          <w:numId w:val="52"/>
        </w:numPr>
      </w:pPr>
      <w:r>
        <w:t>Egyszerű fényképgaléria, kollázs vagy narrált kisvideó készítése az elvégzett kísérletekről, szövegaláírás a képekhez, az elkészült digitális alkotás megosztása egymás között</w:t>
      </w:r>
    </w:p>
    <w:p w14:paraId="24CE06C6" w14:textId="77777777" w:rsidR="000F572C" w:rsidRDefault="000F572C" w:rsidP="000F572C">
      <w:pPr>
        <w:spacing w:before="480" w:after="0"/>
        <w:ind w:left="1066" w:hanging="1066"/>
        <w:rPr>
          <w:sz w:val="24"/>
          <w:szCs w:val="24"/>
        </w:rPr>
      </w:pPr>
      <w:r>
        <w:rPr>
          <w:rStyle w:val="Cmsor3Char"/>
          <w:rFonts w:cstheme="minorHAnsi"/>
          <w:smallCaps/>
          <w:sz w:val="24"/>
          <w:szCs w:val="24"/>
        </w:rPr>
        <w:t>Témakör</w:t>
      </w:r>
      <w:r>
        <w:rPr>
          <w:rStyle w:val="Cmsor3Char"/>
          <w:sz w:val="24"/>
          <w:szCs w:val="24"/>
        </w:rPr>
        <w:t>: Kémia a természetben</w:t>
      </w:r>
    </w:p>
    <w:p w14:paraId="0EE68DDC" w14:textId="77777777" w:rsidR="000F572C" w:rsidRDefault="000F572C" w:rsidP="000F572C">
      <w:pPr>
        <w:rPr>
          <w:rStyle w:val="Kiemels2"/>
        </w:rPr>
      </w:pPr>
      <w:r>
        <w:rPr>
          <w:rStyle w:val="Cmsor3Char"/>
          <w:rFonts w:cstheme="minorHAnsi"/>
          <w:smallCaps/>
        </w:rPr>
        <w:t>Javasolt óraszám</w:t>
      </w:r>
      <w:r>
        <w:rPr>
          <w:rStyle w:val="Cmsor3Char"/>
        </w:rPr>
        <w:t>:</w:t>
      </w:r>
      <w:r>
        <w:t xml:space="preserve"> </w:t>
      </w:r>
      <w:r>
        <w:rPr>
          <w:rStyle w:val="Kiemels2"/>
        </w:rPr>
        <w:t>15 óra</w:t>
      </w:r>
    </w:p>
    <w:p w14:paraId="3DDCDFAD" w14:textId="77777777" w:rsidR="000F572C" w:rsidRDefault="000F572C" w:rsidP="000F572C">
      <w:pPr>
        <w:rPr>
          <w:rStyle w:val="Kiemels2"/>
        </w:rPr>
      </w:pPr>
      <w:r>
        <w:rPr>
          <w:rStyle w:val="Kiemels2"/>
        </w:rPr>
        <w:t>Tervezett óraszám: 13 óra</w:t>
      </w:r>
    </w:p>
    <w:p w14:paraId="5D7DD6DF" w14:textId="77777777" w:rsidR="000F572C" w:rsidRDefault="000F572C" w:rsidP="000F572C">
      <w:pPr>
        <w:pStyle w:val="Cmsor3"/>
        <w:spacing w:before="120" w:after="0"/>
        <w:rPr>
          <w:rFonts w:cstheme="minorHAnsi"/>
          <w:smallCaps/>
        </w:rPr>
      </w:pPr>
      <w:r>
        <w:rPr>
          <w:rFonts w:cstheme="minorHAnsi"/>
          <w:smallCaps/>
        </w:rPr>
        <w:t>Tanulási eredmények</w:t>
      </w:r>
    </w:p>
    <w:p w14:paraId="3FA91FD9" w14:textId="77777777" w:rsidR="000F572C" w:rsidRDefault="000F572C" w:rsidP="000F572C">
      <w:pPr>
        <w:spacing w:after="0"/>
        <w:rPr>
          <w:rStyle w:val="Kiemels"/>
        </w:rPr>
      </w:pPr>
      <w:r>
        <w:rPr>
          <w:rStyle w:val="Kiemels"/>
        </w:rPr>
        <w:t>A témakör tanulása hozzájárul ahhoz, hogy a tanuló a nevelési-oktatási szakasz végére:</w:t>
      </w:r>
    </w:p>
    <w:p w14:paraId="5637A4D1" w14:textId="77777777" w:rsidR="000F572C" w:rsidRDefault="000F572C" w:rsidP="000F572C">
      <w:pPr>
        <w:pStyle w:val="Listaszerbekezds"/>
        <w:numPr>
          <w:ilvl w:val="0"/>
          <w:numId w:val="52"/>
        </w:num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2FBACFBA" w14:textId="77777777" w:rsidR="000F572C" w:rsidRDefault="000F572C" w:rsidP="000F572C">
      <w:pPr>
        <w:pStyle w:val="Listaszerbekezds"/>
        <w:numPr>
          <w:ilvl w:val="0"/>
          <w:numId w:val="52"/>
        </w:numPr>
      </w:pPr>
      <w:r>
        <w:t>tudja és érti, hogy a közkeletű hiedelmeket nem szabad tényeknek tekinteni;</w:t>
      </w:r>
    </w:p>
    <w:p w14:paraId="2CBFD854" w14:textId="77777777" w:rsidR="000F572C" w:rsidRDefault="000F572C" w:rsidP="000F572C">
      <w:pPr>
        <w:pStyle w:val="Listaszerbekezds"/>
        <w:numPr>
          <w:ilvl w:val="0"/>
          <w:numId w:val="52"/>
        </w:numPr>
      </w:pPr>
      <w:r>
        <w:t>tudja és érti, hogy a hétköznapi módon, a mindennapi tapasztalatokon alapuló gondolkodás nem elégséges a tudományos problémák megoldásához.</w:t>
      </w:r>
    </w:p>
    <w:p w14:paraId="56DAEC7A" w14:textId="77777777" w:rsidR="000F572C" w:rsidRDefault="000F572C" w:rsidP="000F572C">
      <w:pPr>
        <w:spacing w:after="0"/>
        <w:rPr>
          <w:rStyle w:val="Kiemels"/>
        </w:rPr>
      </w:pPr>
      <w:r>
        <w:rPr>
          <w:rStyle w:val="Kiemels"/>
        </w:rPr>
        <w:t>A témakör tanulása eredményeként a tanuló:</w:t>
      </w:r>
    </w:p>
    <w:p w14:paraId="27AED59F" w14:textId="77777777" w:rsidR="000F572C" w:rsidRDefault="000F572C" w:rsidP="000F572C">
      <w:pPr>
        <w:pStyle w:val="Listaszerbekezds"/>
        <w:numPr>
          <w:ilvl w:val="0"/>
          <w:numId w:val="52"/>
        </w:numPr>
      </w:pPr>
      <w:r>
        <w:t>megérti és példákkal szemlélteti az emberi tevékenység és a természeti környezet kölcsönös kapcsolatát kémiai szempontok alapján;</w:t>
      </w:r>
    </w:p>
    <w:p w14:paraId="7945EB4E" w14:textId="77777777" w:rsidR="000F572C" w:rsidRDefault="000F572C" w:rsidP="000F572C">
      <w:pPr>
        <w:pStyle w:val="Listaszerbekezds"/>
        <w:numPr>
          <w:ilvl w:val="0"/>
          <w:numId w:val="52"/>
        </w:numPr>
      </w:pPr>
      <w:r>
        <w:lastRenderedPageBreak/>
        <w:t>ismeri természeti környezetének, azon belül a légkörnek, a kőzetburoknak, a természetes vizeknek és az élővilágnak a legalapvetőbb anyagait;</w:t>
      </w:r>
    </w:p>
    <w:p w14:paraId="0A611889" w14:textId="77777777" w:rsidR="000F572C" w:rsidRDefault="000F572C" w:rsidP="000F572C">
      <w:pPr>
        <w:pStyle w:val="Listaszerbekezds"/>
        <w:numPr>
          <w:ilvl w:val="0"/>
          <w:numId w:val="52"/>
        </w:numPr>
      </w:pPr>
      <w:r>
        <w:t>érti a globális klímaváltozás, a savas esők, az ózonréteg károsodásának, valamint a szmogoknak a kialakulását és emberiségre gyakorolt hatását;</w:t>
      </w:r>
    </w:p>
    <w:p w14:paraId="49F6E35C" w14:textId="77777777" w:rsidR="000F572C" w:rsidRDefault="000F572C" w:rsidP="000F572C">
      <w:pPr>
        <w:pStyle w:val="Listaszerbekezds"/>
        <w:numPr>
          <w:ilvl w:val="0"/>
          <w:numId w:val="52"/>
        </w:numPr>
      </w:pPr>
      <w:r>
        <w:t>kiselőadás keretében beszámol egy, a saját települését érintő környezetvédelmi kérdés kémiai vonatkozásairól;</w:t>
      </w:r>
    </w:p>
    <w:p w14:paraId="1F7D24FA" w14:textId="77777777" w:rsidR="000F572C" w:rsidRDefault="000F572C" w:rsidP="000F572C">
      <w:pPr>
        <w:pStyle w:val="Listaszerbekezds"/>
        <w:numPr>
          <w:ilvl w:val="0"/>
          <w:numId w:val="52"/>
        </w:numPr>
      </w:pPr>
      <w:r>
        <w:t>azonosítja és példát hoz fel a környezetében előforduló leggyakoribb, levegőt, vizet és talajt szennyező forrásokra;</w:t>
      </w:r>
    </w:p>
    <w:p w14:paraId="1F005B85" w14:textId="77777777" w:rsidR="000F572C" w:rsidRDefault="000F572C" w:rsidP="000F572C">
      <w:pPr>
        <w:pStyle w:val="Listaszerbekezds"/>
        <w:numPr>
          <w:ilvl w:val="0"/>
          <w:numId w:val="52"/>
        </w:numPr>
      </w:pPr>
      <w:r>
        <w:t>kiselőadás vagy projektmunka keretében ismerteti a háztartási hulladék összetételét, felhasználásának és csökkentésének lehetőségeit, különös figyelemmel a veszélyes hulladékokra;</w:t>
      </w:r>
    </w:p>
    <w:p w14:paraId="6BC3C8D7" w14:textId="77777777" w:rsidR="000F572C" w:rsidRDefault="000F572C" w:rsidP="000F572C">
      <w:pPr>
        <w:pStyle w:val="Listaszerbekezds"/>
        <w:numPr>
          <w:ilvl w:val="0"/>
          <w:numId w:val="52"/>
        </w:numPr>
      </w:pPr>
      <w:r>
        <w:t>konkrét lépéseket tesz annak érdekében, hogy mérsékelje a környezetszennyezést (pl. energiatakarékosság, szelektív hulladékgyűjtés, tudatos vásárlás).</w:t>
      </w:r>
    </w:p>
    <w:p w14:paraId="50FCE3E7" w14:textId="77777777" w:rsidR="000F572C" w:rsidRDefault="000F572C" w:rsidP="000F572C">
      <w:pPr>
        <w:pStyle w:val="Cmsor3"/>
        <w:spacing w:before="120" w:after="0"/>
        <w:rPr>
          <w:rFonts w:cstheme="minorHAnsi"/>
          <w:smallCaps/>
        </w:rPr>
      </w:pPr>
      <w:r>
        <w:rPr>
          <w:rFonts w:cstheme="minorHAnsi"/>
          <w:smallCaps/>
        </w:rPr>
        <w:t>Fejlesztési feladatok és ismeretek</w:t>
      </w:r>
    </w:p>
    <w:p w14:paraId="10C0023E" w14:textId="77777777" w:rsidR="000F572C" w:rsidRDefault="000F572C" w:rsidP="000F572C">
      <w:pPr>
        <w:pStyle w:val="Listaszerbekezds"/>
        <w:numPr>
          <w:ilvl w:val="0"/>
          <w:numId w:val="52"/>
        </w:numPr>
      </w:pPr>
      <w:r>
        <w:t>Az értékelési és érvelési készség fejlesztése</w:t>
      </w:r>
    </w:p>
    <w:p w14:paraId="3122B886" w14:textId="77777777" w:rsidR="000F572C" w:rsidRDefault="000F572C" w:rsidP="000F572C">
      <w:pPr>
        <w:pStyle w:val="Listaszerbekezds"/>
        <w:numPr>
          <w:ilvl w:val="0"/>
          <w:numId w:val="52"/>
        </w:numPr>
      </w:pPr>
      <w:r>
        <w:t>A prezentációs készség fejlesztése</w:t>
      </w:r>
    </w:p>
    <w:p w14:paraId="1C0DC8C5" w14:textId="77777777" w:rsidR="000F572C" w:rsidRDefault="000F572C" w:rsidP="000F572C">
      <w:pPr>
        <w:pStyle w:val="Listaszerbekezds"/>
        <w:numPr>
          <w:ilvl w:val="0"/>
          <w:numId w:val="52"/>
        </w:numPr>
      </w:pPr>
      <w:r>
        <w:t>Különböző, egyszerű médiatartalmak létrehozása</w:t>
      </w:r>
    </w:p>
    <w:p w14:paraId="57DBEA1B" w14:textId="77777777" w:rsidR="000F572C" w:rsidRDefault="000F572C" w:rsidP="000F572C">
      <w:pPr>
        <w:pStyle w:val="Listaszerbekezds"/>
        <w:numPr>
          <w:ilvl w:val="0"/>
          <w:numId w:val="52"/>
        </w:numPr>
      </w:pPr>
      <w:r>
        <w:t>A véleményformálás támogatása</w:t>
      </w:r>
    </w:p>
    <w:p w14:paraId="2AB10505" w14:textId="77777777" w:rsidR="000F572C" w:rsidRDefault="000F572C" w:rsidP="000F572C">
      <w:pPr>
        <w:pStyle w:val="Listaszerbekezds"/>
        <w:numPr>
          <w:ilvl w:val="0"/>
          <w:numId w:val="52"/>
        </w:numPr>
      </w:pPr>
      <w:r>
        <w:t>A levegő, a víz, a kőzetburok és az élővilág anyagai</w:t>
      </w:r>
    </w:p>
    <w:p w14:paraId="641A6A47" w14:textId="77777777" w:rsidR="000F572C" w:rsidRDefault="000F572C" w:rsidP="000F572C">
      <w:pPr>
        <w:pStyle w:val="Listaszerbekezds"/>
        <w:numPr>
          <w:ilvl w:val="0"/>
          <w:numId w:val="52"/>
        </w:numPr>
      </w:pPr>
      <w:r>
        <w:t>A levegő szennyező forrásai és következményei</w:t>
      </w:r>
    </w:p>
    <w:p w14:paraId="646C2159" w14:textId="77777777" w:rsidR="000F572C" w:rsidRDefault="000F572C" w:rsidP="000F572C">
      <w:pPr>
        <w:pStyle w:val="Listaszerbekezds"/>
        <w:numPr>
          <w:ilvl w:val="0"/>
          <w:numId w:val="52"/>
        </w:numPr>
      </w:pPr>
      <w:r>
        <w:t>A természetes vizek összetétele, szennyezői, víztisztítás, ivóvízgyártás</w:t>
      </w:r>
    </w:p>
    <w:p w14:paraId="23484154" w14:textId="77777777" w:rsidR="000F572C" w:rsidRDefault="000F572C" w:rsidP="000F572C">
      <w:pPr>
        <w:pStyle w:val="Listaszerbekezds"/>
        <w:numPr>
          <w:ilvl w:val="0"/>
          <w:numId w:val="52"/>
        </w:numPr>
      </w:pPr>
      <w:r>
        <w:t>A hulladékok, a hulladékkezelés, az újrahasznosítás</w:t>
      </w:r>
    </w:p>
    <w:p w14:paraId="25FEFFDF" w14:textId="77777777" w:rsidR="000F572C" w:rsidRDefault="000F572C" w:rsidP="000F572C">
      <w:pPr>
        <w:pStyle w:val="Listaszerbekezds"/>
        <w:numPr>
          <w:ilvl w:val="0"/>
          <w:numId w:val="52"/>
        </w:numPr>
      </w:pPr>
      <w:r>
        <w:t>A fosszilis energiahordozók</w:t>
      </w:r>
    </w:p>
    <w:p w14:paraId="42AAC502" w14:textId="77777777" w:rsidR="000F572C" w:rsidRDefault="000F572C" w:rsidP="000F572C">
      <w:pPr>
        <w:pStyle w:val="Cmsor3"/>
        <w:spacing w:before="120" w:after="0"/>
        <w:rPr>
          <w:rFonts w:cstheme="minorHAnsi"/>
          <w:smallCaps/>
        </w:rPr>
      </w:pPr>
      <w:r>
        <w:rPr>
          <w:rFonts w:cstheme="minorHAnsi"/>
          <w:smallCaps/>
        </w:rPr>
        <w:t>Fogalmak</w:t>
      </w:r>
    </w:p>
    <w:p w14:paraId="2C54C401" w14:textId="77777777" w:rsidR="000F572C" w:rsidRDefault="000F572C" w:rsidP="000F572C">
      <w:r>
        <w:t>üvegházhatás, globális klímaváltozás, ózonpajzs, ózonlyuk, savas eső, szmog, édes víz, sós víz, ásványvíz, ásvány, trágya, hulladék, veszélyes hulladék, újrahasznosítás, szelektív hulladékgyűjtés, szerves vegyület, fosszilis tüzelőanyag, természetes szenek, megújuló energiaforrások</w:t>
      </w:r>
    </w:p>
    <w:p w14:paraId="4AF031E1" w14:textId="77777777" w:rsidR="000F572C" w:rsidRDefault="000F572C" w:rsidP="000F572C">
      <w:pPr>
        <w:pStyle w:val="Cmsor3"/>
        <w:spacing w:before="120" w:after="0"/>
        <w:rPr>
          <w:rFonts w:cstheme="minorHAnsi"/>
          <w:smallCaps/>
        </w:rPr>
      </w:pPr>
      <w:r>
        <w:rPr>
          <w:rFonts w:cstheme="minorHAnsi"/>
          <w:smallCaps/>
        </w:rPr>
        <w:t>Javasolt tevékenységek</w:t>
      </w:r>
    </w:p>
    <w:p w14:paraId="7BB66491" w14:textId="77777777" w:rsidR="000F572C" w:rsidRDefault="000F572C" w:rsidP="000F572C">
      <w:pPr>
        <w:pStyle w:val="Listaszerbekezds"/>
        <w:numPr>
          <w:ilvl w:val="0"/>
          <w:numId w:val="52"/>
        </w:numPr>
      </w:pPr>
      <w:r>
        <w:t>Egyszerű tanulókísérletek a levegő összetételének vizsgálatára, pl. az oxigén mennyiségének meghatározása a levegőben</w:t>
      </w:r>
    </w:p>
    <w:p w14:paraId="1F3D1B18" w14:textId="77777777" w:rsidR="000F572C" w:rsidRDefault="000F572C" w:rsidP="000F572C">
      <w:pPr>
        <w:pStyle w:val="Listaszerbekezds"/>
        <w:numPr>
          <w:ilvl w:val="0"/>
          <w:numId w:val="52"/>
        </w:numPr>
      </w:pPr>
      <w:r>
        <w:t>Információgyűjtés és bemutató készítése „A légkör összetételének változása” címmel</w:t>
      </w:r>
    </w:p>
    <w:p w14:paraId="06452A7C" w14:textId="77777777" w:rsidR="000F572C" w:rsidRDefault="000F572C" w:rsidP="000F572C">
      <w:pPr>
        <w:pStyle w:val="Listaszerbekezds"/>
        <w:numPr>
          <w:ilvl w:val="0"/>
          <w:numId w:val="52"/>
        </w:numPr>
      </w:pPr>
      <w:r>
        <w:t>Cikkek keresése a digitális és nyomtatott sajtóban a klímaváltozással kapcsolatban, tendenciák megfigyelése</w:t>
      </w:r>
    </w:p>
    <w:p w14:paraId="267B8475" w14:textId="77777777" w:rsidR="000F572C" w:rsidRDefault="000F572C" w:rsidP="000F572C">
      <w:pPr>
        <w:pStyle w:val="Listaszerbekezds"/>
        <w:numPr>
          <w:ilvl w:val="0"/>
          <w:numId w:val="52"/>
        </w:numPr>
      </w:pPr>
      <w:r>
        <w:t>Információgyűjtés és prezentáció vagy poszter készítése a levegőszennyezés következményeiről (a globális klímaváltozásról, a savas esőkről, az ózonpajzs sérüléséről, a szmogról)</w:t>
      </w:r>
    </w:p>
    <w:p w14:paraId="6B9532D3" w14:textId="77777777" w:rsidR="000F572C" w:rsidRDefault="000F572C" w:rsidP="000F572C">
      <w:pPr>
        <w:pStyle w:val="Listaszerbekezds"/>
        <w:numPr>
          <w:ilvl w:val="0"/>
          <w:numId w:val="52"/>
        </w:numPr>
      </w:pPr>
      <w:r>
        <w:t>Az esővíz kémhatásának vizsgálata</w:t>
      </w:r>
    </w:p>
    <w:p w14:paraId="55CBBCF1" w14:textId="77777777" w:rsidR="000F572C" w:rsidRDefault="000F572C" w:rsidP="000F572C">
      <w:pPr>
        <w:pStyle w:val="Listaszerbekezds"/>
        <w:numPr>
          <w:ilvl w:val="0"/>
          <w:numId w:val="52"/>
        </w:numPr>
      </w:pPr>
      <w:r>
        <w:t>A savas esők hatásának modellezése egy levélen, a változások mikroszkópos megfigyelése</w:t>
      </w:r>
    </w:p>
    <w:p w14:paraId="041C3FCC" w14:textId="77777777" w:rsidR="000F572C" w:rsidRDefault="000F572C" w:rsidP="000F572C">
      <w:pPr>
        <w:pStyle w:val="Listaszerbekezds"/>
        <w:numPr>
          <w:ilvl w:val="0"/>
          <w:numId w:val="52"/>
        </w:numPr>
      </w:pPr>
      <w:r>
        <w:t>A savas esők épületekre, illetve műemlékekre gyakorolt hatásának modellezése egy mészkő- vagy márványdarabon</w:t>
      </w:r>
    </w:p>
    <w:p w14:paraId="4AC82B35" w14:textId="77777777" w:rsidR="000F572C" w:rsidRDefault="000F572C" w:rsidP="000F572C">
      <w:pPr>
        <w:pStyle w:val="Listaszerbekezds"/>
        <w:numPr>
          <w:ilvl w:val="0"/>
          <w:numId w:val="52"/>
        </w:numPr>
      </w:pPr>
      <w:r>
        <w:t>A fólia alatti növénytermesztés kérdésének érvekkel alátámasztott megvitatása</w:t>
      </w:r>
    </w:p>
    <w:p w14:paraId="7C2E6FA2" w14:textId="77777777" w:rsidR="000F572C" w:rsidRDefault="000F572C" w:rsidP="000F572C">
      <w:pPr>
        <w:pStyle w:val="Listaszerbekezds"/>
        <w:numPr>
          <w:ilvl w:val="0"/>
          <w:numId w:val="52"/>
        </w:numPr>
      </w:pPr>
      <w:r>
        <w:t>Eszmecsere az erős UV-sugárzás hatásairól</w:t>
      </w:r>
    </w:p>
    <w:p w14:paraId="1C7DA2D3" w14:textId="77777777" w:rsidR="000F572C" w:rsidRDefault="000F572C" w:rsidP="000F572C">
      <w:pPr>
        <w:pStyle w:val="Listaszerbekezds"/>
        <w:numPr>
          <w:ilvl w:val="0"/>
          <w:numId w:val="52"/>
        </w:numPr>
      </w:pPr>
      <w:r>
        <w:t>A napvédő krémek összetétele, a faktorszám függése az összetételtől</w:t>
      </w:r>
    </w:p>
    <w:p w14:paraId="1ADC2DA1" w14:textId="77777777" w:rsidR="000F572C" w:rsidRDefault="000F572C" w:rsidP="000F572C">
      <w:pPr>
        <w:pStyle w:val="Listaszerbekezds"/>
        <w:numPr>
          <w:ilvl w:val="0"/>
          <w:numId w:val="52"/>
        </w:numPr>
      </w:pPr>
      <w:r>
        <w:lastRenderedPageBreak/>
        <w:t>Porszennyezés egyszerű kísérleti vizsgálata a lakóhelyünkön, jegyzőkönyv-dokumentáció készítése, összehasonlítás az interneten talált adatokkal</w:t>
      </w:r>
    </w:p>
    <w:p w14:paraId="0BCF3D14" w14:textId="77777777" w:rsidR="000F572C" w:rsidRDefault="000F572C" w:rsidP="000F572C">
      <w:pPr>
        <w:pStyle w:val="Listaszerbekezds"/>
        <w:numPr>
          <w:ilvl w:val="0"/>
          <w:numId w:val="52"/>
        </w:numPr>
      </w:pPr>
      <w:r>
        <w:t>Természetes vizek mintáinak vizsgálata bepárlással</w:t>
      </w:r>
    </w:p>
    <w:p w14:paraId="2866D599" w14:textId="77777777" w:rsidR="000F572C" w:rsidRDefault="000F572C" w:rsidP="000F572C">
      <w:pPr>
        <w:pStyle w:val="Listaszerbekezds"/>
        <w:numPr>
          <w:ilvl w:val="0"/>
          <w:numId w:val="52"/>
        </w:numPr>
      </w:pPr>
      <w:r>
        <w:t>Vízminták vizsgálata laboratóriumi vízvizsgáló készletek segítségével</w:t>
      </w:r>
    </w:p>
    <w:p w14:paraId="0C1D244E" w14:textId="77777777" w:rsidR="000F572C" w:rsidRDefault="000F572C" w:rsidP="000F572C">
      <w:pPr>
        <w:pStyle w:val="Listaszerbekezds"/>
        <w:numPr>
          <w:ilvl w:val="0"/>
          <w:numId w:val="52"/>
        </w:numPr>
      </w:pPr>
      <w:r>
        <w:t>A természetes vizek, folyók, tavak, tengerek szennyezéséről szóló filmek megtekintése, eszmecsere</w:t>
      </w:r>
    </w:p>
    <w:p w14:paraId="55067005" w14:textId="77777777" w:rsidR="000F572C" w:rsidRDefault="000F572C" w:rsidP="000F572C">
      <w:pPr>
        <w:pStyle w:val="Listaszerbekezds"/>
        <w:numPr>
          <w:ilvl w:val="0"/>
          <w:numId w:val="52"/>
        </w:numPr>
      </w:pPr>
      <w:r>
        <w:t>Figyelemfelkeltő plakátok készítése a környezetvédelem fontosságával kapcsolatban, pl. a víztakarékosság, az energiafelhasználás csökkentése, a tudatos vásárlás, a műanyag hulladékok mennyiségének csökkentése, a szelektív hulladékgyűjtés fontossága, a vegyszertakarékos életmód kialakítása</w:t>
      </w:r>
    </w:p>
    <w:p w14:paraId="730445AE" w14:textId="77777777" w:rsidR="000F572C" w:rsidRDefault="000F572C" w:rsidP="000F572C">
      <w:pPr>
        <w:pStyle w:val="Listaszerbekezds"/>
        <w:numPr>
          <w:ilvl w:val="0"/>
          <w:numId w:val="52"/>
        </w:numPr>
      </w:pPr>
      <w:r>
        <w:t>Komposztáló készítése az iskolaudvaron</w:t>
      </w:r>
    </w:p>
    <w:p w14:paraId="05F22A90" w14:textId="77777777" w:rsidR="000F572C" w:rsidRDefault="000F572C" w:rsidP="000F572C">
      <w:pPr>
        <w:pStyle w:val="Listaszerbekezds"/>
        <w:numPr>
          <w:ilvl w:val="0"/>
          <w:numId w:val="52"/>
        </w:numPr>
      </w:pPr>
      <w:r>
        <w:t>Ásvány- és kőzetgyűjtemény készítése, bemutatása</w:t>
      </w:r>
    </w:p>
    <w:p w14:paraId="36577DA7" w14:textId="77777777" w:rsidR="000F572C" w:rsidRDefault="000F572C" w:rsidP="000F572C">
      <w:pPr>
        <w:pStyle w:val="Listaszerbekezds"/>
        <w:numPr>
          <w:ilvl w:val="0"/>
          <w:numId w:val="52"/>
        </w:numPr>
      </w:pPr>
      <w:r>
        <w:t>Látogatás egy, a lakóhelyhez közeli ásványtárban, ásvány- vagy kőzetlelőhelyen, múzeumban</w:t>
      </w:r>
    </w:p>
    <w:p w14:paraId="557C3101" w14:textId="77777777" w:rsidR="000F572C" w:rsidRDefault="000F572C" w:rsidP="000F572C">
      <w:pPr>
        <w:pStyle w:val="Listaszerbekezds"/>
        <w:numPr>
          <w:ilvl w:val="0"/>
          <w:numId w:val="52"/>
        </w:numPr>
      </w:pPr>
      <w:r>
        <w:t>Üzemlátogatás a helyi vagy egy regionális szennyvíztisztítóban, egy hulladéklerakóban vagy egy hulladékégetőben</w:t>
      </w:r>
    </w:p>
    <w:p w14:paraId="1870DC31" w14:textId="77777777" w:rsidR="000F572C" w:rsidRDefault="000F572C" w:rsidP="000F572C">
      <w:pPr>
        <w:pStyle w:val="Listaszerbekezds"/>
        <w:numPr>
          <w:ilvl w:val="0"/>
          <w:numId w:val="52"/>
        </w:numPr>
      </w:pPr>
      <w:r>
        <w:t>Aktív tréning a szelektív hulladéktárolók szakszerű használatához („Mit hova dobjunk?”)</w:t>
      </w:r>
    </w:p>
    <w:p w14:paraId="3CBBFBB3" w14:textId="77777777" w:rsidR="000F572C" w:rsidRDefault="000F572C" w:rsidP="000F572C">
      <w:pPr>
        <w:pStyle w:val="Listaszerbekezds"/>
        <w:numPr>
          <w:ilvl w:val="0"/>
          <w:numId w:val="52"/>
        </w:numPr>
      </w:pPr>
      <w:r>
        <w:t>Iskolai papírgyűjtés szervezése</w:t>
      </w:r>
    </w:p>
    <w:p w14:paraId="12B3C8D6" w14:textId="77777777" w:rsidR="000F572C" w:rsidRDefault="000F572C" w:rsidP="000F572C">
      <w:pPr>
        <w:pStyle w:val="Listaszerbekezds"/>
        <w:numPr>
          <w:ilvl w:val="0"/>
          <w:numId w:val="52"/>
        </w:numPr>
      </w:pPr>
      <w:r>
        <w:t>A fosszilis energiahordozókkal kapcsolatos kisfilm megtekintése, eszmecsere a felhasználás mértékének csökkentéséről</w:t>
      </w:r>
    </w:p>
    <w:p w14:paraId="162C862C" w14:textId="77777777" w:rsidR="000F572C" w:rsidRDefault="000F572C" w:rsidP="000F572C">
      <w:pPr>
        <w:pStyle w:val="Listaszerbekezds"/>
        <w:numPr>
          <w:ilvl w:val="0"/>
          <w:numId w:val="52"/>
        </w:numPr>
      </w:pPr>
      <w:r>
        <w:t>Információgyűjtés a megújuló energiaforrások kémiai hátteréről, poszter vagy digitális bemutató készítése</w:t>
      </w:r>
    </w:p>
    <w:p w14:paraId="452403F3" w14:textId="77777777" w:rsidR="000F572C" w:rsidRDefault="000F572C" w:rsidP="000F572C">
      <w:pPr>
        <w:pStyle w:val="Listaszerbekezds"/>
        <w:numPr>
          <w:ilvl w:val="0"/>
          <w:numId w:val="52"/>
        </w:numPr>
      </w:pPr>
      <w:r>
        <w:t>Bemutató vagy 3-4 oldalas „mini” tanulmány készítése a lakóhely, település környezetvédelmi kérdéseiről – akár általánosan, akár egy konkrét téma kiemelésével</w:t>
      </w:r>
    </w:p>
    <w:p w14:paraId="11B86370" w14:textId="77777777" w:rsidR="000F572C" w:rsidRDefault="000F572C" w:rsidP="000F572C">
      <w:pPr>
        <w:pStyle w:val="Listaszerbekezds"/>
        <w:numPr>
          <w:ilvl w:val="0"/>
          <w:numId w:val="52"/>
        </w:numPr>
      </w:pPr>
      <w:r>
        <w:t>Komplex környezetvédelmi projekt: információgyűjtés a nyomtatott és digitális sajtóból, filmelemzések, üzemlátogatás, majd bemutató készítés, vagy akadályverseny szervezése a témában</w:t>
      </w:r>
    </w:p>
    <w:p w14:paraId="69CB7136" w14:textId="77777777" w:rsidR="000F572C" w:rsidRDefault="000F572C" w:rsidP="000F572C">
      <w:pPr>
        <w:spacing w:before="480" w:after="0"/>
        <w:ind w:left="1066" w:hanging="1066"/>
        <w:rPr>
          <w:sz w:val="24"/>
          <w:szCs w:val="24"/>
        </w:rPr>
      </w:pPr>
      <w:r>
        <w:rPr>
          <w:rStyle w:val="Cmsor3Char"/>
          <w:rFonts w:cstheme="minorHAnsi"/>
          <w:smallCaps/>
          <w:sz w:val="24"/>
          <w:szCs w:val="24"/>
        </w:rPr>
        <w:t>Témakör</w:t>
      </w:r>
      <w:r>
        <w:rPr>
          <w:rStyle w:val="Cmsor3Char"/>
          <w:sz w:val="24"/>
          <w:szCs w:val="24"/>
        </w:rPr>
        <w:t xml:space="preserve">: </w:t>
      </w:r>
      <w:r>
        <w:rPr>
          <w:rStyle w:val="Kiemels2"/>
          <w:sz w:val="24"/>
          <w:szCs w:val="24"/>
        </w:rPr>
        <w:t>Kémia a mindennapokban</w:t>
      </w:r>
    </w:p>
    <w:p w14:paraId="3CC3274B" w14:textId="77777777" w:rsidR="000F572C" w:rsidRDefault="000F572C" w:rsidP="000F572C">
      <w:pPr>
        <w:rPr>
          <w:rStyle w:val="Kiemels2"/>
        </w:rPr>
      </w:pPr>
      <w:r>
        <w:rPr>
          <w:rStyle w:val="Cmsor3Char"/>
          <w:rFonts w:cstheme="minorHAnsi"/>
          <w:smallCaps/>
        </w:rPr>
        <w:t>Javasolt óraszám</w:t>
      </w:r>
      <w:r>
        <w:rPr>
          <w:rStyle w:val="Cmsor3Char"/>
        </w:rPr>
        <w:t>:</w:t>
      </w:r>
      <w:r>
        <w:t xml:space="preserve"> </w:t>
      </w:r>
      <w:r>
        <w:rPr>
          <w:rStyle w:val="Kiemels2"/>
        </w:rPr>
        <w:t>19 óra</w:t>
      </w:r>
    </w:p>
    <w:p w14:paraId="25C739B2" w14:textId="77777777" w:rsidR="000F572C" w:rsidRDefault="000F572C" w:rsidP="000F572C">
      <w:pPr>
        <w:rPr>
          <w:rStyle w:val="Kiemels2"/>
        </w:rPr>
      </w:pPr>
      <w:r>
        <w:rPr>
          <w:rStyle w:val="Kiemels2"/>
        </w:rPr>
        <w:t>Tervezett óraszám: 16 óra</w:t>
      </w:r>
    </w:p>
    <w:p w14:paraId="66FD2625" w14:textId="77777777" w:rsidR="000F572C" w:rsidRDefault="000F572C" w:rsidP="000F572C">
      <w:pPr>
        <w:pStyle w:val="Cmsor3"/>
        <w:spacing w:before="120" w:after="0"/>
        <w:rPr>
          <w:rFonts w:cstheme="minorHAnsi"/>
          <w:smallCaps/>
        </w:rPr>
      </w:pPr>
      <w:r>
        <w:rPr>
          <w:rFonts w:cstheme="minorHAnsi"/>
          <w:smallCaps/>
        </w:rPr>
        <w:t>Tanulási eredmények</w:t>
      </w:r>
    </w:p>
    <w:p w14:paraId="18AD5A65" w14:textId="77777777" w:rsidR="000F572C" w:rsidRDefault="000F572C" w:rsidP="000F572C">
      <w:pPr>
        <w:spacing w:after="0"/>
        <w:rPr>
          <w:rStyle w:val="Kiemels"/>
        </w:rPr>
      </w:pPr>
      <w:r>
        <w:rPr>
          <w:rStyle w:val="Kiemels"/>
        </w:rPr>
        <w:t>A témakör tanulása hozzájárul ahhoz, hogy a tanuló a nevelési-oktatási szakasz végére:</w:t>
      </w:r>
    </w:p>
    <w:p w14:paraId="4D719F52" w14:textId="77777777" w:rsidR="000F572C" w:rsidRDefault="000F572C" w:rsidP="000F572C">
      <w:pPr>
        <w:pStyle w:val="Listaszerbekezds"/>
        <w:numPr>
          <w:ilvl w:val="0"/>
          <w:numId w:val="52"/>
        </w:numPr>
      </w:pPr>
      <w:r>
        <w:t>tudja és érti, hogy a közkeletű hiedelmeket nem szabad tényeknek tekinteni;</w:t>
      </w:r>
    </w:p>
    <w:p w14:paraId="1AF9E355" w14:textId="77777777" w:rsidR="000F572C" w:rsidRDefault="000F572C" w:rsidP="000F572C">
      <w:pPr>
        <w:pStyle w:val="Listaszerbekezds"/>
        <w:numPr>
          <w:ilvl w:val="0"/>
          <w:numId w:val="52"/>
        </w:numPr>
      </w:pPr>
      <w:r>
        <w:t>tudja és érti, hogy a hétköznapi módon, a mindennapi tapasztalatokon alapuló gondolkodás nem elégséges a tudományos problémák megoldásához;</w:t>
      </w:r>
    </w:p>
    <w:p w14:paraId="7F9305D9" w14:textId="77777777" w:rsidR="000F572C" w:rsidRDefault="000F572C" w:rsidP="000F572C">
      <w:pPr>
        <w:pStyle w:val="Listaszerbekezds"/>
        <w:numPr>
          <w:ilvl w:val="0"/>
          <w:numId w:val="52"/>
        </w:num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6544B18" w14:textId="77777777" w:rsidR="000F572C" w:rsidRDefault="000F572C" w:rsidP="000F572C">
      <w:pPr>
        <w:spacing w:after="0"/>
        <w:rPr>
          <w:rStyle w:val="Kiemels"/>
        </w:rPr>
      </w:pPr>
      <w:r>
        <w:rPr>
          <w:rStyle w:val="Kiemels"/>
        </w:rPr>
        <w:t>A témakör tanulása eredményeként a tanuló:</w:t>
      </w:r>
    </w:p>
    <w:p w14:paraId="2AD1BBE6" w14:textId="77777777" w:rsidR="000F572C" w:rsidRDefault="000F572C" w:rsidP="000F572C">
      <w:pPr>
        <w:pStyle w:val="Listaszerbekezds"/>
        <w:numPr>
          <w:ilvl w:val="0"/>
          <w:numId w:val="52"/>
        </w:numPr>
      </w:pPr>
      <w:r>
        <w:t>tisztában van azzal, hogy a bennünket körülvevő anyagokat a természetben található anyagokból állítjuk elő;</w:t>
      </w:r>
    </w:p>
    <w:p w14:paraId="4B223AC6" w14:textId="77777777" w:rsidR="000F572C" w:rsidRDefault="000F572C" w:rsidP="000F572C">
      <w:pPr>
        <w:pStyle w:val="Listaszerbekezds"/>
        <w:numPr>
          <w:ilvl w:val="0"/>
          <w:numId w:val="52"/>
        </w:numPr>
      </w:pPr>
      <w:r>
        <w:lastRenderedPageBreak/>
        <w:t>tisztában van vele, hogy az életfolyamatainkhoz szükséges anyagokat a táplálékunkból vesszük fel zsírok, fehérjék, szénhidrátok, ásványi sók és vitaminok formájában;</w:t>
      </w:r>
    </w:p>
    <w:p w14:paraId="7B359E0F" w14:textId="77777777" w:rsidR="000F572C" w:rsidRDefault="000F572C" w:rsidP="000F572C">
      <w:pPr>
        <w:pStyle w:val="Listaszerbekezds"/>
        <w:numPr>
          <w:ilvl w:val="0"/>
          <w:numId w:val="52"/>
        </w:numPr>
      </w:pPr>
      <w:r>
        <w:t>tud érvelni a változatos táplálkozás és az egészséges életmód mellett;</w:t>
      </w:r>
    </w:p>
    <w:p w14:paraId="52FDA760" w14:textId="77777777" w:rsidR="000F572C" w:rsidRDefault="000F572C" w:rsidP="000F572C">
      <w:pPr>
        <w:pStyle w:val="Listaszerbekezds"/>
        <w:numPr>
          <w:ilvl w:val="0"/>
          <w:numId w:val="52"/>
        </w:numPr>
      </w:pPr>
      <w:r>
        <w:t>képes a forgalomban lévő kemikáliák (növényvédő szerek, háztartási mosó- és tisztítószerek) címkéjén feltüntetett használati útmutató értelmezésére, azok felelősségteljes használatára;</w:t>
      </w:r>
    </w:p>
    <w:p w14:paraId="680AE683" w14:textId="77777777" w:rsidR="000F572C" w:rsidRDefault="000F572C" w:rsidP="000F572C">
      <w:pPr>
        <w:pStyle w:val="Listaszerbekezds"/>
        <w:numPr>
          <w:ilvl w:val="0"/>
          <w:numId w:val="52"/>
        </w:numPr>
      </w:pPr>
      <w:r>
        <w:t>tudja, hogy a különféle ásványokból, kőzetekből építőanyagokat (pl. meszet, betont, üveget) és fémeket (pl. vasat és alumíniumot) gyártanak;</w:t>
      </w:r>
    </w:p>
    <w:p w14:paraId="053A2B3A" w14:textId="77777777" w:rsidR="000F572C" w:rsidRDefault="000F572C" w:rsidP="000F572C">
      <w:pPr>
        <w:pStyle w:val="Listaszerbekezds"/>
        <w:numPr>
          <w:ilvl w:val="0"/>
          <w:numId w:val="52"/>
        </w:numPr>
      </w:pPr>
      <w:r>
        <w:t>ismeri a kőolaj feldolgozásának módját, fő alkotóit, a szénhidrogéneket, tudja, hogy ezekből számos termék (motorhajtóanyag, kenőanyag, műanyag, textília, mosószer) készül.</w:t>
      </w:r>
    </w:p>
    <w:p w14:paraId="2398F84F" w14:textId="77777777" w:rsidR="000F572C" w:rsidRDefault="000F572C" w:rsidP="000F572C">
      <w:pPr>
        <w:pStyle w:val="Cmsor3"/>
        <w:spacing w:before="120" w:after="0"/>
        <w:rPr>
          <w:rFonts w:cstheme="minorHAnsi"/>
          <w:smallCaps/>
        </w:rPr>
      </w:pPr>
      <w:r>
        <w:rPr>
          <w:rFonts w:cstheme="minorHAnsi"/>
          <w:smallCaps/>
        </w:rPr>
        <w:t>Fejlesztési feladatok és ismeretek</w:t>
      </w:r>
    </w:p>
    <w:p w14:paraId="3E7AB6EE" w14:textId="77777777" w:rsidR="000F572C" w:rsidRDefault="000F572C" w:rsidP="000F572C">
      <w:pPr>
        <w:pStyle w:val="Listaszerbekezds"/>
        <w:numPr>
          <w:ilvl w:val="0"/>
          <w:numId w:val="52"/>
        </w:numPr>
      </w:pPr>
      <w:r>
        <w:t>A logikus gondolkodás készségének fejlesztése</w:t>
      </w:r>
    </w:p>
    <w:p w14:paraId="04C8A633" w14:textId="77777777" w:rsidR="000F572C" w:rsidRDefault="000F572C" w:rsidP="000F572C">
      <w:pPr>
        <w:pStyle w:val="Listaszerbekezds"/>
        <w:numPr>
          <w:ilvl w:val="0"/>
          <w:numId w:val="52"/>
        </w:numPr>
      </w:pPr>
      <w:r>
        <w:t>A megbízható internetes információk keresésének és megosztásának támogatása</w:t>
      </w:r>
    </w:p>
    <w:p w14:paraId="209CAEEC" w14:textId="77777777" w:rsidR="000F572C" w:rsidRDefault="000F572C" w:rsidP="000F572C">
      <w:pPr>
        <w:pStyle w:val="Listaszerbekezds"/>
        <w:numPr>
          <w:ilvl w:val="0"/>
          <w:numId w:val="52"/>
        </w:numPr>
      </w:pPr>
      <w:r>
        <w:t>Az áltudományos információk felismerésének támogatása</w:t>
      </w:r>
    </w:p>
    <w:p w14:paraId="35EF56A5" w14:textId="77777777" w:rsidR="000F572C" w:rsidRDefault="000F572C" w:rsidP="000F572C">
      <w:pPr>
        <w:pStyle w:val="Listaszerbekezds"/>
        <w:numPr>
          <w:ilvl w:val="0"/>
          <w:numId w:val="52"/>
        </w:numPr>
      </w:pPr>
      <w:r>
        <w:t>Élelmiszerek összetevői</w:t>
      </w:r>
    </w:p>
    <w:p w14:paraId="39DBD9A6" w14:textId="77777777" w:rsidR="000F572C" w:rsidRDefault="000F572C" w:rsidP="000F572C">
      <w:pPr>
        <w:pStyle w:val="Listaszerbekezds"/>
        <w:numPr>
          <w:ilvl w:val="0"/>
          <w:numId w:val="52"/>
        </w:numPr>
      </w:pPr>
      <w:r>
        <w:t>Káros szenvedélyek</w:t>
      </w:r>
    </w:p>
    <w:p w14:paraId="423989C0" w14:textId="77777777" w:rsidR="000F572C" w:rsidRDefault="000F572C" w:rsidP="000F572C">
      <w:pPr>
        <w:pStyle w:val="Listaszerbekezds"/>
        <w:numPr>
          <w:ilvl w:val="0"/>
          <w:numId w:val="52"/>
        </w:numPr>
      </w:pPr>
      <w:r>
        <w:t>A vízkeménység</w:t>
      </w:r>
    </w:p>
    <w:p w14:paraId="3466596D" w14:textId="77777777" w:rsidR="000F572C" w:rsidRDefault="000F572C" w:rsidP="000F572C">
      <w:pPr>
        <w:pStyle w:val="Listaszerbekezds"/>
        <w:numPr>
          <w:ilvl w:val="0"/>
          <w:numId w:val="52"/>
        </w:numPr>
      </w:pPr>
      <w:r>
        <w:t>Mosószerek, tisztítószerek</w:t>
      </w:r>
    </w:p>
    <w:p w14:paraId="558179CC" w14:textId="77777777" w:rsidR="000F572C" w:rsidRDefault="000F572C" w:rsidP="000F572C">
      <w:pPr>
        <w:pStyle w:val="Listaszerbekezds"/>
        <w:numPr>
          <w:ilvl w:val="0"/>
          <w:numId w:val="52"/>
        </w:numPr>
      </w:pPr>
      <w:r>
        <w:t>Fertőtlenítőszerek</w:t>
      </w:r>
    </w:p>
    <w:p w14:paraId="632A60B9" w14:textId="77777777" w:rsidR="000F572C" w:rsidRDefault="000F572C" w:rsidP="000F572C">
      <w:pPr>
        <w:pStyle w:val="Listaszerbekezds"/>
        <w:numPr>
          <w:ilvl w:val="0"/>
          <w:numId w:val="52"/>
        </w:numPr>
      </w:pPr>
      <w:r>
        <w:t>Építőanyagok</w:t>
      </w:r>
    </w:p>
    <w:p w14:paraId="6BCD7C56" w14:textId="77777777" w:rsidR="000F572C" w:rsidRDefault="000F572C" w:rsidP="000F572C">
      <w:pPr>
        <w:pStyle w:val="Listaszerbekezds"/>
        <w:numPr>
          <w:ilvl w:val="0"/>
          <w:numId w:val="52"/>
        </w:numPr>
      </w:pPr>
      <w:r>
        <w:t>A kőolaj</w:t>
      </w:r>
    </w:p>
    <w:p w14:paraId="4527D4FF" w14:textId="77777777" w:rsidR="000F572C" w:rsidRDefault="000F572C" w:rsidP="000F572C">
      <w:pPr>
        <w:pStyle w:val="Listaszerbekezds"/>
        <w:numPr>
          <w:ilvl w:val="0"/>
          <w:numId w:val="52"/>
        </w:numPr>
      </w:pPr>
      <w:r>
        <w:t>A legismertebb fémek</w:t>
      </w:r>
    </w:p>
    <w:p w14:paraId="242307E4" w14:textId="77777777" w:rsidR="000F572C" w:rsidRDefault="000F572C" w:rsidP="000F572C">
      <w:pPr>
        <w:pStyle w:val="Cmsor3"/>
        <w:spacing w:before="120" w:after="0"/>
        <w:rPr>
          <w:rFonts w:cstheme="minorHAnsi"/>
          <w:smallCaps/>
        </w:rPr>
      </w:pPr>
      <w:r>
        <w:rPr>
          <w:rFonts w:cstheme="minorHAnsi"/>
          <w:smallCaps/>
        </w:rPr>
        <w:t>Fogalmak</w:t>
      </w:r>
    </w:p>
    <w:p w14:paraId="6EF273B7" w14:textId="77777777" w:rsidR="000F572C" w:rsidRDefault="000F572C" w:rsidP="000F572C">
      <w:r>
        <w:t>gyógyszer, dohánytermék, drog, alkohol, tápanyag, élelmiszer-adalék, táplálékkiegészítő, mesterséges édesítőszerek, tartósítószerek, E-számok, kemény víz, vízlágyítás, vízkőoldás, mosószer, szappan, fertőtlenítőszer, érc, műanyag, festékanyagok, növényvédő szerek, műtrágya, mikro- és makrotápanyagok, mesterséges szenek</w:t>
      </w:r>
    </w:p>
    <w:p w14:paraId="664E3508" w14:textId="77777777" w:rsidR="000F572C" w:rsidRDefault="000F572C" w:rsidP="000F572C">
      <w:pPr>
        <w:pStyle w:val="Cmsor3"/>
        <w:spacing w:before="120" w:after="0"/>
        <w:rPr>
          <w:rFonts w:cstheme="minorHAnsi"/>
          <w:smallCaps/>
        </w:rPr>
      </w:pPr>
      <w:r>
        <w:rPr>
          <w:rFonts w:cstheme="minorHAnsi"/>
          <w:smallCaps/>
        </w:rPr>
        <w:t>Javasolt tevékenységek</w:t>
      </w:r>
    </w:p>
    <w:p w14:paraId="61554FFE" w14:textId="77777777" w:rsidR="000F572C" w:rsidRDefault="000F572C" w:rsidP="000F572C">
      <w:pPr>
        <w:pStyle w:val="Listaszerbekezds"/>
        <w:numPr>
          <w:ilvl w:val="0"/>
          <w:numId w:val="52"/>
        </w:numPr>
      </w:pPr>
      <w:r>
        <w:t>Tudományos és áltudományos cikkek keresése a médiában, a szövegek elemzése, az áltudományosságra, megtévesztésre utaló jelek megfigyelése</w:t>
      </w:r>
    </w:p>
    <w:p w14:paraId="20EAA62E" w14:textId="77777777" w:rsidR="000F572C" w:rsidRDefault="000F572C" w:rsidP="000F572C">
      <w:pPr>
        <w:pStyle w:val="Listaszerbekezds"/>
        <w:numPr>
          <w:ilvl w:val="0"/>
          <w:numId w:val="52"/>
        </w:numPr>
      </w:pPr>
      <w:r>
        <w:t>A tudomany.hu honlap felkeresése, egy kémiai tárgyú cikk elemzése</w:t>
      </w:r>
    </w:p>
    <w:p w14:paraId="64F6038E" w14:textId="77777777" w:rsidR="000F572C" w:rsidRDefault="000F572C" w:rsidP="000F572C">
      <w:pPr>
        <w:pStyle w:val="Listaszerbekezds"/>
        <w:numPr>
          <w:ilvl w:val="0"/>
          <w:numId w:val="52"/>
        </w:numPr>
      </w:pPr>
      <w:r>
        <w:t>Előadás felvételének megtekintése, eszmecsere</w:t>
      </w:r>
    </w:p>
    <w:p w14:paraId="4CF35E6A" w14:textId="77777777" w:rsidR="000F572C" w:rsidRDefault="000F572C" w:rsidP="000F572C">
      <w:pPr>
        <w:pStyle w:val="Listaszerbekezds"/>
        <w:numPr>
          <w:ilvl w:val="0"/>
          <w:numId w:val="52"/>
        </w:numPr>
      </w:pPr>
      <w:r>
        <w:t>Egyszerű laboratóriumi vizsgálatok élelmiszerekkel, pl. keményítő kimutatása jóddal, zsírtartalom kioldása benzinnel, fehérje kimutatása xantoprotein-próbával</w:t>
      </w:r>
    </w:p>
    <w:p w14:paraId="2F79DDB4" w14:textId="77777777" w:rsidR="000F572C" w:rsidRDefault="000F572C" w:rsidP="000F572C">
      <w:pPr>
        <w:pStyle w:val="Listaszerbekezds"/>
        <w:numPr>
          <w:ilvl w:val="0"/>
          <w:numId w:val="52"/>
        </w:numPr>
      </w:pPr>
      <w:r>
        <w:t>Gyakran fogyasztott élelmiszereink címkéinek elemzése: összetétel, élelmiszer-adalékok</w:t>
      </w:r>
    </w:p>
    <w:p w14:paraId="713B0A05" w14:textId="77777777" w:rsidR="000F572C" w:rsidRDefault="000F572C" w:rsidP="000F572C">
      <w:pPr>
        <w:pStyle w:val="Listaszerbekezds"/>
        <w:numPr>
          <w:ilvl w:val="0"/>
          <w:numId w:val="52"/>
        </w:numPr>
      </w:pPr>
      <w:r>
        <w:t>Játék: „Hány E-számot ismersz?” – ismert anyagok (nitrogén, aszkorbinsav, citromsav stb.) E-számainak kikeresése, összepárosítása</w:t>
      </w:r>
    </w:p>
    <w:p w14:paraId="00FC5489" w14:textId="77777777" w:rsidR="000F572C" w:rsidRDefault="000F572C" w:rsidP="000F572C">
      <w:pPr>
        <w:pStyle w:val="Listaszerbekezds"/>
        <w:numPr>
          <w:ilvl w:val="0"/>
          <w:numId w:val="52"/>
        </w:numPr>
      </w:pPr>
      <w:r>
        <w:t xml:space="preserve">Természetes színezékek az élelmiszerekben: cékla, csalán, bodza, hagymahéj, indigó stb. alkalmazása, a színanyagok kivonása növényekből, színük kémhatástól függő változásának vizsgálata </w:t>
      </w:r>
    </w:p>
    <w:p w14:paraId="6B43C2D7" w14:textId="77777777" w:rsidR="000F572C" w:rsidRDefault="000F572C" w:rsidP="000F572C">
      <w:pPr>
        <w:pStyle w:val="Listaszerbekezds"/>
        <w:numPr>
          <w:ilvl w:val="0"/>
          <w:numId w:val="52"/>
        </w:numPr>
      </w:pPr>
      <w:r>
        <w:t>Az élelmiszerek tápanyag-összetételével és energiatartalmával kapcsolatos egyszerű számítások leírás alapján</w:t>
      </w:r>
    </w:p>
    <w:p w14:paraId="21969F5B" w14:textId="77777777" w:rsidR="000F572C" w:rsidRDefault="000F572C" w:rsidP="000F572C">
      <w:pPr>
        <w:pStyle w:val="Listaszerbekezds"/>
        <w:numPr>
          <w:ilvl w:val="0"/>
          <w:numId w:val="52"/>
        </w:numPr>
      </w:pPr>
      <w:r>
        <w:t>Kémia</w:t>
      </w:r>
      <w:r>
        <w:rPr>
          <w:rFonts w:ascii="Symbol" w:hAnsi="Symbol"/>
        </w:rPr>
        <w:t></w:t>
      </w:r>
      <w:r>
        <w:t>biológia</w:t>
      </w:r>
      <w:r>
        <w:rPr>
          <w:rFonts w:ascii="Symbol" w:hAnsi="Symbol"/>
        </w:rPr>
        <w:t></w:t>
      </w:r>
      <w:r>
        <w:t>testnevelés közös projekt: „Az egészséges táplálkozás és életmód”</w:t>
      </w:r>
    </w:p>
    <w:p w14:paraId="2A6C1EA2" w14:textId="77777777" w:rsidR="000F572C" w:rsidRDefault="000F572C" w:rsidP="000F572C">
      <w:pPr>
        <w:pStyle w:val="Listaszerbekezds"/>
        <w:numPr>
          <w:ilvl w:val="0"/>
          <w:numId w:val="52"/>
        </w:numPr>
      </w:pPr>
      <w:r>
        <w:lastRenderedPageBreak/>
        <w:t>Cigarettadohány száraz lepárlása egyszerű kísérlettel, a lepárlás termékeinek (mérgező gázok, kátrány) megfigyelése</w:t>
      </w:r>
    </w:p>
    <w:p w14:paraId="10DFE5A7" w14:textId="77777777" w:rsidR="000F572C" w:rsidRDefault="000F572C" w:rsidP="000F572C">
      <w:pPr>
        <w:pStyle w:val="Listaszerbekezds"/>
        <w:numPr>
          <w:ilvl w:val="0"/>
          <w:numId w:val="52"/>
        </w:numPr>
      </w:pPr>
      <w:r>
        <w:t>Információgyűjtés az elektromos cigarettáról, a füstben található anyagokról</w:t>
      </w:r>
    </w:p>
    <w:p w14:paraId="7879DF01" w14:textId="77777777" w:rsidR="000F572C" w:rsidRDefault="000F572C" w:rsidP="000F572C">
      <w:pPr>
        <w:pStyle w:val="Listaszerbekezds"/>
        <w:numPr>
          <w:ilvl w:val="0"/>
          <w:numId w:val="52"/>
        </w:numPr>
      </w:pPr>
      <w:r>
        <w:t>Az alkoholizmussal és a metanol-mérgezéssel kapcsolatos cikkek keresése az elektronikus médiában, az etil-alkohol és a metil-alkohol tulajdonságainak és egészségkárosító hatásainak táblázatos összehasonlítása</w:t>
      </w:r>
    </w:p>
    <w:p w14:paraId="766D1110" w14:textId="77777777" w:rsidR="000F572C" w:rsidRDefault="000F572C" w:rsidP="000F572C">
      <w:pPr>
        <w:pStyle w:val="Listaszerbekezds"/>
        <w:numPr>
          <w:ilvl w:val="0"/>
          <w:numId w:val="52"/>
        </w:numPr>
      </w:pPr>
      <w:r>
        <w:t>Drogprevenciós előadás meghívott előadóval vagy kiselőadások a drogokról és azok hatásairól</w:t>
      </w:r>
    </w:p>
    <w:p w14:paraId="51347BA3" w14:textId="77777777" w:rsidR="000F572C" w:rsidRDefault="000F572C" w:rsidP="000F572C">
      <w:pPr>
        <w:pStyle w:val="Listaszerbekezds"/>
        <w:numPr>
          <w:ilvl w:val="0"/>
          <w:numId w:val="52"/>
        </w:numPr>
      </w:pPr>
      <w:r>
        <w:t>Érvelő vita a legális és illegális drogok használatáról</w:t>
      </w:r>
    </w:p>
    <w:p w14:paraId="6577FA8C" w14:textId="77777777" w:rsidR="000F572C" w:rsidRDefault="000F572C" w:rsidP="000F572C">
      <w:pPr>
        <w:pStyle w:val="Listaszerbekezds"/>
        <w:numPr>
          <w:ilvl w:val="0"/>
          <w:numId w:val="52"/>
        </w:numPr>
      </w:pPr>
      <w:r>
        <w:t>Gyógyszercímke elemzése a tanórán, az információk értelmezése, a hatóanyag és a kísérőanyagok azonosítása, a gyógyszer hatásai, mellékhatásai, a gyógyszer szedésével kapcsolatos javaslatok értelmezése</w:t>
      </w:r>
    </w:p>
    <w:p w14:paraId="46D3C100" w14:textId="77777777" w:rsidR="000F572C" w:rsidRDefault="000F572C" w:rsidP="000F572C">
      <w:pPr>
        <w:pStyle w:val="Listaszerbekezds"/>
        <w:numPr>
          <w:ilvl w:val="0"/>
          <w:numId w:val="52"/>
        </w:numPr>
      </w:pPr>
      <w:r>
        <w:t>A kemény és lágy víz összehasonlítása egyszerű tanulókísérlettel (pl. szappan habzása különböző keménységű vizekben, vízlágyítás csapadékos vízlágyítással)</w:t>
      </w:r>
    </w:p>
    <w:p w14:paraId="449FE54E" w14:textId="77777777" w:rsidR="000F572C" w:rsidRDefault="000F572C" w:rsidP="000F572C">
      <w:pPr>
        <w:pStyle w:val="Listaszerbekezds"/>
        <w:numPr>
          <w:ilvl w:val="0"/>
          <w:numId w:val="52"/>
        </w:numPr>
      </w:pPr>
      <w:r>
        <w:t>Szappanok, mosószerek, samponok, fogkrémek vizsgálata egyszerű kísérletekkel</w:t>
      </w:r>
    </w:p>
    <w:p w14:paraId="452CC60A" w14:textId="77777777" w:rsidR="000F572C" w:rsidRDefault="000F572C" w:rsidP="000F572C">
      <w:pPr>
        <w:pStyle w:val="Listaszerbekezds"/>
        <w:numPr>
          <w:ilvl w:val="0"/>
          <w:numId w:val="52"/>
        </w:numPr>
      </w:pPr>
      <w:r>
        <w:t>A hypo vizsgálata, színtelenítő hatásának megfigyelése egyszerű kémcsőkísérletekkel, a hypo és a háztartási sósav egymásra hatásának veszélyei</w:t>
      </w:r>
    </w:p>
    <w:p w14:paraId="61B64C44" w14:textId="77777777" w:rsidR="000F572C" w:rsidRDefault="000F572C" w:rsidP="000F572C">
      <w:pPr>
        <w:pStyle w:val="Listaszerbekezds"/>
        <w:numPr>
          <w:ilvl w:val="0"/>
          <w:numId w:val="52"/>
        </w:numPr>
      </w:pPr>
      <w:r>
        <w:t>Fertőtlenítőszerek a háztartásban (pl. alkohol, jód, ezüst, hidrogén-peroxid) – biztonságos felhasználásuk átbeszélése</w:t>
      </w:r>
    </w:p>
    <w:p w14:paraId="2998B65B" w14:textId="77777777" w:rsidR="000F572C" w:rsidRDefault="000F572C" w:rsidP="000F572C">
      <w:pPr>
        <w:pStyle w:val="Listaszerbekezds"/>
        <w:numPr>
          <w:ilvl w:val="0"/>
          <w:numId w:val="52"/>
        </w:numPr>
      </w:pPr>
      <w:r>
        <w:t>Mosószer, szappan, hajsampon, tusfürdő, fogkrém, háztartási vízkőoldó, fertőtlenítő címkéjének elemzése, különös tekintettel az összetételükre és a használatukkal kapcsolatos óvintézkedésekre</w:t>
      </w:r>
    </w:p>
    <w:p w14:paraId="629878E1" w14:textId="77777777" w:rsidR="000F572C" w:rsidRDefault="000F572C" w:rsidP="000F572C">
      <w:pPr>
        <w:pStyle w:val="Listaszerbekezds"/>
        <w:numPr>
          <w:ilvl w:val="0"/>
          <w:numId w:val="52"/>
        </w:numPr>
      </w:pPr>
      <w:r>
        <w:t>Növényvédő szerek és festékek címkéjének elemzése, a használatukkal kapcsolatos óvintézkedések áttekintése</w:t>
      </w:r>
    </w:p>
    <w:p w14:paraId="0E6235F2" w14:textId="77777777" w:rsidR="000F572C" w:rsidRDefault="000F572C" w:rsidP="000F572C">
      <w:pPr>
        <w:pStyle w:val="Listaszerbekezds"/>
        <w:numPr>
          <w:ilvl w:val="0"/>
          <w:numId w:val="52"/>
        </w:numPr>
      </w:pPr>
      <w:r>
        <w:t>„Mennyire lehet »bio« az ilyen címkével ellátott termék?” címmel érvelő vita kezdeményezése</w:t>
      </w:r>
    </w:p>
    <w:p w14:paraId="68BC2F19" w14:textId="77777777" w:rsidR="000F572C" w:rsidRDefault="000F572C" w:rsidP="000F572C">
      <w:pPr>
        <w:pStyle w:val="Listaszerbekezds"/>
        <w:numPr>
          <w:ilvl w:val="0"/>
          <w:numId w:val="52"/>
        </w:numPr>
      </w:pPr>
      <w:r>
        <w:t>Látogatás egy biogazdaságban vagy kisfilm megtekintése egy ilyen termelési helyről</w:t>
      </w:r>
    </w:p>
    <w:p w14:paraId="1667B60A" w14:textId="77777777" w:rsidR="000F572C" w:rsidRDefault="000F572C" w:rsidP="000F572C">
      <w:pPr>
        <w:pStyle w:val="Listaszerbekezds"/>
        <w:numPr>
          <w:ilvl w:val="0"/>
          <w:numId w:val="52"/>
        </w:numPr>
      </w:pPr>
      <w:r>
        <w:t>Építőanyagok (mészkő, égetett mész, oltott mész, cement, beton, üveg, polisztirolhab, poliuretánhab, kőzetgyapot) tanulmányozása egyszerű megfigyeléssel és kísérletekkel</w:t>
      </w:r>
    </w:p>
    <w:p w14:paraId="23BF5CF3" w14:textId="77777777" w:rsidR="000F572C" w:rsidRDefault="000F572C" w:rsidP="000F572C">
      <w:pPr>
        <w:pStyle w:val="Listaszerbekezds"/>
        <w:numPr>
          <w:ilvl w:val="0"/>
          <w:numId w:val="52"/>
        </w:numPr>
      </w:pPr>
      <w:r>
        <w:t>Prezentáció készítése „Építőanyagok a múltban és napjainkban” címmel</w:t>
      </w:r>
    </w:p>
    <w:p w14:paraId="7F5D9C68" w14:textId="77777777" w:rsidR="000F572C" w:rsidRDefault="000F572C" w:rsidP="000F572C">
      <w:pPr>
        <w:pStyle w:val="Listaszerbekezds"/>
        <w:numPr>
          <w:ilvl w:val="0"/>
          <w:numId w:val="52"/>
        </w:numPr>
      </w:pPr>
      <w:r>
        <w:t>A kőolaj feldolgozásával kapcsolatos videofilm megtekintése és elemzése</w:t>
      </w:r>
    </w:p>
    <w:p w14:paraId="45464295" w14:textId="77777777" w:rsidR="000F572C" w:rsidRDefault="000F572C" w:rsidP="000F572C">
      <w:pPr>
        <w:pStyle w:val="Listaszerbekezds"/>
        <w:numPr>
          <w:ilvl w:val="0"/>
          <w:numId w:val="52"/>
        </w:numPr>
      </w:pPr>
      <w:r>
        <w:t>A kőolaj feldolgozásával kapcsolatos idegen nyelvű animáció szöveges narrációja</w:t>
      </w:r>
    </w:p>
    <w:p w14:paraId="33753143" w14:textId="77777777" w:rsidR="000F572C" w:rsidRDefault="000F572C" w:rsidP="000F572C">
      <w:pPr>
        <w:pStyle w:val="Listaszerbekezds"/>
        <w:numPr>
          <w:ilvl w:val="0"/>
          <w:numId w:val="52"/>
        </w:numPr>
      </w:pPr>
      <w:r>
        <w:t>Kőolajpárlatok (pl. benzin, petróleum, szilárd paraffin) egyszerű laboratóriumi vizsgálata (oldási és oldódási kísérletek, sűrűség megfigyelése)</w:t>
      </w:r>
    </w:p>
    <w:p w14:paraId="31EF96BB" w14:textId="77777777" w:rsidR="000F572C" w:rsidRDefault="000F572C" w:rsidP="000F572C">
      <w:pPr>
        <w:pStyle w:val="Listaszerbekezds"/>
        <w:numPr>
          <w:ilvl w:val="0"/>
          <w:numId w:val="52"/>
        </w:numPr>
      </w:pPr>
      <w:r>
        <w:t>Kiselőadás vagy bemutató készítése „A gépjárművek motorhajtó anyagai” címmel</w:t>
      </w:r>
    </w:p>
    <w:p w14:paraId="4F765109" w14:textId="77777777" w:rsidR="000F572C" w:rsidRDefault="000F572C" w:rsidP="000F572C">
      <w:pPr>
        <w:pStyle w:val="Listaszerbekezds"/>
        <w:numPr>
          <w:ilvl w:val="0"/>
          <w:numId w:val="52"/>
        </w:numPr>
      </w:pPr>
      <w:r>
        <w:t>Videofilm megtekintése és megbeszélése a műanyagokkal, a műanyag hulladékokkal kapcsolatban</w:t>
      </w:r>
    </w:p>
    <w:p w14:paraId="090F9C97" w14:textId="77777777" w:rsidR="000F572C" w:rsidRDefault="000F572C" w:rsidP="000F572C">
      <w:pPr>
        <w:pStyle w:val="Listaszerbekezds"/>
        <w:numPr>
          <w:ilvl w:val="0"/>
          <w:numId w:val="52"/>
        </w:numPr>
      </w:pPr>
      <w:r>
        <w:t>Ismertebb műanyagok égéstermékeinek vizsgálata</w:t>
      </w:r>
    </w:p>
    <w:p w14:paraId="36F709EC" w14:textId="77777777" w:rsidR="000F572C" w:rsidRDefault="000F572C" w:rsidP="000F572C">
      <w:pPr>
        <w:pStyle w:val="Listaszerbekezds"/>
        <w:numPr>
          <w:ilvl w:val="0"/>
          <w:numId w:val="52"/>
        </w:numPr>
      </w:pPr>
      <w:r>
        <w:t>„Áldás vagy átok a műanyag?” – érvelő vita a műanyagok használata mellett és ellen</w:t>
      </w:r>
    </w:p>
    <w:p w14:paraId="3E447DFF" w14:textId="77777777" w:rsidR="000F572C" w:rsidRDefault="000F572C" w:rsidP="000F572C">
      <w:pPr>
        <w:pStyle w:val="Listaszerbekezds"/>
        <w:numPr>
          <w:ilvl w:val="0"/>
          <w:numId w:val="52"/>
        </w:numPr>
      </w:pPr>
      <w:r>
        <w:t>Textilminták összehasonlítása: gyapjú, pamut, selyem, műszál vizsgálata, ruhacímke elemzése, a mosási és tisztítási javaslatok elemzése</w:t>
      </w:r>
    </w:p>
    <w:p w14:paraId="64A2829D" w14:textId="77777777" w:rsidR="000F572C" w:rsidRDefault="000F572C" w:rsidP="000F572C">
      <w:pPr>
        <w:pStyle w:val="Listaszerbekezds"/>
        <w:numPr>
          <w:ilvl w:val="0"/>
          <w:numId w:val="52"/>
        </w:numPr>
      </w:pPr>
      <w:r>
        <w:t>A koksz, faszén, aktív szén otthoni felhasználási lehetőségeinek feltérképezése</w:t>
      </w:r>
    </w:p>
    <w:p w14:paraId="4979BF37" w14:textId="77777777" w:rsidR="000F572C" w:rsidRDefault="000F572C" w:rsidP="000F572C">
      <w:pPr>
        <w:pStyle w:val="Listaszerbekezds"/>
        <w:numPr>
          <w:ilvl w:val="0"/>
          <w:numId w:val="52"/>
        </w:numPr>
      </w:pPr>
      <w:r>
        <w:t>Az aktív szén adszorpciós képességének vizsgálata</w:t>
      </w:r>
    </w:p>
    <w:p w14:paraId="5EA97652" w14:textId="77777777" w:rsidR="000F572C" w:rsidRDefault="000F572C" w:rsidP="000F572C">
      <w:pPr>
        <w:pStyle w:val="Listaszerbekezds"/>
        <w:numPr>
          <w:ilvl w:val="0"/>
          <w:numId w:val="52"/>
        </w:numPr>
      </w:pPr>
      <w:r>
        <w:t>Gyakran használt fémek tulajdonságainak vizsgálata laboratóriumban, kapcsolat keresése a fém felhasználása és a tulajdonságai között</w:t>
      </w:r>
    </w:p>
    <w:p w14:paraId="71E9D7C4" w14:textId="77777777" w:rsidR="000F572C" w:rsidRDefault="000F572C" w:rsidP="000F572C"/>
    <w:sectPr w:rsidR="000F57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737" w14:textId="77777777" w:rsidR="00556955" w:rsidRDefault="00556955" w:rsidP="00B86F1E">
      <w:r>
        <w:separator/>
      </w:r>
    </w:p>
    <w:p w14:paraId="031191D8" w14:textId="77777777" w:rsidR="00556955" w:rsidRDefault="00556955"/>
  </w:endnote>
  <w:endnote w:type="continuationSeparator" w:id="0">
    <w:p w14:paraId="3AD9FC7F" w14:textId="77777777" w:rsidR="00556955" w:rsidRDefault="00556955" w:rsidP="00B86F1E">
      <w:r>
        <w:continuationSeparator/>
      </w:r>
    </w:p>
    <w:p w14:paraId="57B854A6" w14:textId="77777777" w:rsidR="00556955" w:rsidRDefault="0055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56493"/>
      <w:docPartObj>
        <w:docPartGallery w:val="Page Numbers (Bottom of Page)"/>
        <w:docPartUnique/>
      </w:docPartObj>
    </w:sdtPr>
    <w:sdtEndPr/>
    <w:sdtContent>
      <w:p w14:paraId="3A5DD912" w14:textId="254F5E9F" w:rsidR="007F34B4" w:rsidRDefault="007F34B4">
        <w:pPr>
          <w:pStyle w:val="llb"/>
          <w:jc w:val="center"/>
        </w:pPr>
        <w:r>
          <w:fldChar w:fldCharType="begin"/>
        </w:r>
        <w:r>
          <w:instrText>PAGE   \* MERGEFORMAT</w:instrText>
        </w:r>
        <w:r>
          <w:fldChar w:fldCharType="separate"/>
        </w:r>
        <w:r w:rsidR="009B062F">
          <w:rPr>
            <w:noProof/>
          </w:rPr>
          <w:t>4</w:t>
        </w:r>
        <w:r>
          <w:fldChar w:fldCharType="end"/>
        </w:r>
      </w:p>
    </w:sdtContent>
  </w:sdt>
  <w:p w14:paraId="3D5D57B6" w14:textId="77777777" w:rsidR="007F34B4" w:rsidRDefault="007F34B4">
    <w:pPr>
      <w:pStyle w:val="llb"/>
    </w:pPr>
  </w:p>
  <w:p w14:paraId="4BF56C68" w14:textId="77777777" w:rsidR="007F34B4" w:rsidRDefault="007F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C47D" w14:textId="77777777" w:rsidR="00556955" w:rsidRDefault="00556955" w:rsidP="00B86F1E">
      <w:r>
        <w:separator/>
      </w:r>
    </w:p>
    <w:p w14:paraId="4F8FBADD" w14:textId="77777777" w:rsidR="00556955" w:rsidRDefault="00556955"/>
  </w:footnote>
  <w:footnote w:type="continuationSeparator" w:id="0">
    <w:p w14:paraId="273E651E" w14:textId="77777777" w:rsidR="00556955" w:rsidRDefault="00556955" w:rsidP="00B86F1E">
      <w:r>
        <w:continuationSeparator/>
      </w:r>
    </w:p>
    <w:p w14:paraId="1FBA02EC" w14:textId="77777777" w:rsidR="00556955" w:rsidRDefault="00556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FBF5" w14:textId="77777777" w:rsidR="007F34B4" w:rsidRDefault="007F34B4">
    <w:pPr>
      <w:pStyle w:val="lfej"/>
    </w:pPr>
  </w:p>
  <w:p w14:paraId="5E0814F9" w14:textId="77777777" w:rsidR="007F34B4" w:rsidRDefault="007F3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50429511">
    <w:abstractNumId w:val="1"/>
  </w:num>
  <w:num w:numId="2" w16cid:durableId="1915973574">
    <w:abstractNumId w:val="0"/>
  </w:num>
  <w:num w:numId="3" w16cid:durableId="1740976303">
    <w:abstractNumId w:val="1"/>
  </w:num>
  <w:num w:numId="4" w16cid:durableId="1284117895">
    <w:abstractNumId w:val="1"/>
  </w:num>
  <w:num w:numId="5" w16cid:durableId="2130390063">
    <w:abstractNumId w:val="1"/>
  </w:num>
  <w:num w:numId="6" w16cid:durableId="933659">
    <w:abstractNumId w:val="1"/>
  </w:num>
  <w:num w:numId="7" w16cid:durableId="783499269">
    <w:abstractNumId w:val="1"/>
  </w:num>
  <w:num w:numId="8" w16cid:durableId="2061392657">
    <w:abstractNumId w:val="1"/>
  </w:num>
  <w:num w:numId="9" w16cid:durableId="297223464">
    <w:abstractNumId w:val="1"/>
  </w:num>
  <w:num w:numId="10" w16cid:durableId="1681274973">
    <w:abstractNumId w:val="1"/>
  </w:num>
  <w:num w:numId="11" w16cid:durableId="1375887198">
    <w:abstractNumId w:val="1"/>
  </w:num>
  <w:num w:numId="12" w16cid:durableId="70663270">
    <w:abstractNumId w:val="1"/>
  </w:num>
  <w:num w:numId="13" w16cid:durableId="1866550813">
    <w:abstractNumId w:val="1"/>
  </w:num>
  <w:num w:numId="14" w16cid:durableId="1158960514">
    <w:abstractNumId w:val="1"/>
  </w:num>
  <w:num w:numId="15" w16cid:durableId="1980718206">
    <w:abstractNumId w:val="1"/>
  </w:num>
  <w:num w:numId="16" w16cid:durableId="1954895986">
    <w:abstractNumId w:val="1"/>
  </w:num>
  <w:num w:numId="17" w16cid:durableId="1869489956">
    <w:abstractNumId w:val="1"/>
  </w:num>
  <w:num w:numId="18" w16cid:durableId="651523260">
    <w:abstractNumId w:val="1"/>
  </w:num>
  <w:num w:numId="19" w16cid:durableId="560217382">
    <w:abstractNumId w:val="1"/>
  </w:num>
  <w:num w:numId="20" w16cid:durableId="1031344968">
    <w:abstractNumId w:val="1"/>
  </w:num>
  <w:num w:numId="21" w16cid:durableId="1147286014">
    <w:abstractNumId w:val="1"/>
  </w:num>
  <w:num w:numId="22" w16cid:durableId="798449624">
    <w:abstractNumId w:val="1"/>
  </w:num>
  <w:num w:numId="23" w16cid:durableId="1378578520">
    <w:abstractNumId w:val="1"/>
  </w:num>
  <w:num w:numId="24" w16cid:durableId="2105686861">
    <w:abstractNumId w:val="1"/>
  </w:num>
  <w:num w:numId="25" w16cid:durableId="659310848">
    <w:abstractNumId w:val="1"/>
  </w:num>
  <w:num w:numId="26" w16cid:durableId="541790599">
    <w:abstractNumId w:val="1"/>
  </w:num>
  <w:num w:numId="27" w16cid:durableId="1538542974">
    <w:abstractNumId w:val="1"/>
  </w:num>
  <w:num w:numId="28" w16cid:durableId="913126219">
    <w:abstractNumId w:val="1"/>
  </w:num>
  <w:num w:numId="29" w16cid:durableId="540216489">
    <w:abstractNumId w:val="1"/>
  </w:num>
  <w:num w:numId="30" w16cid:durableId="1523204512">
    <w:abstractNumId w:val="1"/>
  </w:num>
  <w:num w:numId="31" w16cid:durableId="1036541079">
    <w:abstractNumId w:val="1"/>
  </w:num>
  <w:num w:numId="32" w16cid:durableId="1171528753">
    <w:abstractNumId w:val="1"/>
  </w:num>
  <w:num w:numId="33" w16cid:durableId="359204434">
    <w:abstractNumId w:val="1"/>
  </w:num>
  <w:num w:numId="34" w16cid:durableId="1047754667">
    <w:abstractNumId w:val="1"/>
  </w:num>
  <w:num w:numId="35" w16cid:durableId="1001618023">
    <w:abstractNumId w:val="1"/>
  </w:num>
  <w:num w:numId="36" w16cid:durableId="1179004151">
    <w:abstractNumId w:val="1"/>
  </w:num>
  <w:num w:numId="37" w16cid:durableId="2045668033">
    <w:abstractNumId w:val="1"/>
  </w:num>
  <w:num w:numId="38" w16cid:durableId="315309017">
    <w:abstractNumId w:val="1"/>
  </w:num>
  <w:num w:numId="39" w16cid:durableId="1246307405">
    <w:abstractNumId w:val="1"/>
  </w:num>
  <w:num w:numId="40" w16cid:durableId="1757479048">
    <w:abstractNumId w:val="1"/>
  </w:num>
  <w:num w:numId="41" w16cid:durableId="1261134388">
    <w:abstractNumId w:val="1"/>
  </w:num>
  <w:num w:numId="42" w16cid:durableId="333610018">
    <w:abstractNumId w:val="1"/>
  </w:num>
  <w:num w:numId="43" w16cid:durableId="2092508666">
    <w:abstractNumId w:val="1"/>
  </w:num>
  <w:num w:numId="44" w16cid:durableId="907836955">
    <w:abstractNumId w:val="1"/>
  </w:num>
  <w:num w:numId="45" w16cid:durableId="1259556695">
    <w:abstractNumId w:val="1"/>
  </w:num>
  <w:num w:numId="46" w16cid:durableId="195431530">
    <w:abstractNumId w:val="1"/>
  </w:num>
  <w:num w:numId="47" w16cid:durableId="2006205487">
    <w:abstractNumId w:val="1"/>
  </w:num>
  <w:num w:numId="48" w16cid:durableId="1862739829">
    <w:abstractNumId w:val="1"/>
  </w:num>
  <w:num w:numId="49" w16cid:durableId="722212300">
    <w:abstractNumId w:val="1"/>
  </w:num>
  <w:num w:numId="50" w16cid:durableId="844593476">
    <w:abstractNumId w:val="1"/>
  </w:num>
  <w:num w:numId="51" w16cid:durableId="311300485">
    <w:abstractNumId w:val="1"/>
  </w:num>
  <w:num w:numId="52" w16cid:durableId="16106284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E6"/>
    <w:rsid w:val="00000053"/>
    <w:rsid w:val="00001857"/>
    <w:rsid w:val="000108BE"/>
    <w:rsid w:val="000262B0"/>
    <w:rsid w:val="00044430"/>
    <w:rsid w:val="00044A58"/>
    <w:rsid w:val="00047869"/>
    <w:rsid w:val="000510E6"/>
    <w:rsid w:val="00061320"/>
    <w:rsid w:val="0007103B"/>
    <w:rsid w:val="000723B9"/>
    <w:rsid w:val="00073F17"/>
    <w:rsid w:val="000741BD"/>
    <w:rsid w:val="0008412D"/>
    <w:rsid w:val="00086488"/>
    <w:rsid w:val="00094A48"/>
    <w:rsid w:val="00094D10"/>
    <w:rsid w:val="00094EC9"/>
    <w:rsid w:val="000A74D3"/>
    <w:rsid w:val="000B49B0"/>
    <w:rsid w:val="000B5C2E"/>
    <w:rsid w:val="000C1D26"/>
    <w:rsid w:val="000C2873"/>
    <w:rsid w:val="000D2A9C"/>
    <w:rsid w:val="000D2CF6"/>
    <w:rsid w:val="000D471E"/>
    <w:rsid w:val="000D5ECE"/>
    <w:rsid w:val="000E0C09"/>
    <w:rsid w:val="000E28A9"/>
    <w:rsid w:val="000E787F"/>
    <w:rsid w:val="000F290D"/>
    <w:rsid w:val="000F572C"/>
    <w:rsid w:val="000F6A75"/>
    <w:rsid w:val="00112406"/>
    <w:rsid w:val="00127592"/>
    <w:rsid w:val="001276B9"/>
    <w:rsid w:val="001335CC"/>
    <w:rsid w:val="00134F96"/>
    <w:rsid w:val="0013721F"/>
    <w:rsid w:val="00143718"/>
    <w:rsid w:val="001504A3"/>
    <w:rsid w:val="001552CB"/>
    <w:rsid w:val="001552DB"/>
    <w:rsid w:val="00170E2C"/>
    <w:rsid w:val="00172B7C"/>
    <w:rsid w:val="00172E71"/>
    <w:rsid w:val="00182D66"/>
    <w:rsid w:val="00187BF7"/>
    <w:rsid w:val="00191120"/>
    <w:rsid w:val="0019389D"/>
    <w:rsid w:val="00194A50"/>
    <w:rsid w:val="001A296C"/>
    <w:rsid w:val="001A7335"/>
    <w:rsid w:val="001B0FCE"/>
    <w:rsid w:val="001C0BA2"/>
    <w:rsid w:val="001C0BD5"/>
    <w:rsid w:val="001C4069"/>
    <w:rsid w:val="001C758A"/>
    <w:rsid w:val="001D1459"/>
    <w:rsid w:val="001D15E2"/>
    <w:rsid w:val="001D4E4B"/>
    <w:rsid w:val="001D7E67"/>
    <w:rsid w:val="001E7674"/>
    <w:rsid w:val="001E79BB"/>
    <w:rsid w:val="002051B4"/>
    <w:rsid w:val="00220F8A"/>
    <w:rsid w:val="00221006"/>
    <w:rsid w:val="00231050"/>
    <w:rsid w:val="00231998"/>
    <w:rsid w:val="00232435"/>
    <w:rsid w:val="002358DF"/>
    <w:rsid w:val="00253BA5"/>
    <w:rsid w:val="002545D8"/>
    <w:rsid w:val="0026538B"/>
    <w:rsid w:val="00265E53"/>
    <w:rsid w:val="00265E95"/>
    <w:rsid w:val="00266799"/>
    <w:rsid w:val="0027560C"/>
    <w:rsid w:val="0028152B"/>
    <w:rsid w:val="00283DB2"/>
    <w:rsid w:val="00291771"/>
    <w:rsid w:val="002B16DE"/>
    <w:rsid w:val="002B477C"/>
    <w:rsid w:val="002C38F3"/>
    <w:rsid w:val="002C3C65"/>
    <w:rsid w:val="002C49DB"/>
    <w:rsid w:val="002D27A2"/>
    <w:rsid w:val="002D5CB1"/>
    <w:rsid w:val="002D71C6"/>
    <w:rsid w:val="002D73A4"/>
    <w:rsid w:val="002F3C2C"/>
    <w:rsid w:val="002F4CCC"/>
    <w:rsid w:val="002F713C"/>
    <w:rsid w:val="002F7C2C"/>
    <w:rsid w:val="00301387"/>
    <w:rsid w:val="003068F7"/>
    <w:rsid w:val="00313AC6"/>
    <w:rsid w:val="00322372"/>
    <w:rsid w:val="00327C00"/>
    <w:rsid w:val="00337EB4"/>
    <w:rsid w:val="00340A56"/>
    <w:rsid w:val="00344A4B"/>
    <w:rsid w:val="00356035"/>
    <w:rsid w:val="0035665D"/>
    <w:rsid w:val="00381753"/>
    <w:rsid w:val="00386481"/>
    <w:rsid w:val="003876CC"/>
    <w:rsid w:val="00391695"/>
    <w:rsid w:val="003925B8"/>
    <w:rsid w:val="0039344D"/>
    <w:rsid w:val="003A1899"/>
    <w:rsid w:val="003B1712"/>
    <w:rsid w:val="003B34B8"/>
    <w:rsid w:val="003C3658"/>
    <w:rsid w:val="003C73AB"/>
    <w:rsid w:val="003C788E"/>
    <w:rsid w:val="003D13B4"/>
    <w:rsid w:val="003D6995"/>
    <w:rsid w:val="003D7B80"/>
    <w:rsid w:val="00405F3C"/>
    <w:rsid w:val="00411167"/>
    <w:rsid w:val="0041277E"/>
    <w:rsid w:val="00412846"/>
    <w:rsid w:val="00421C84"/>
    <w:rsid w:val="00425693"/>
    <w:rsid w:val="00430789"/>
    <w:rsid w:val="004327AF"/>
    <w:rsid w:val="004418ED"/>
    <w:rsid w:val="00444033"/>
    <w:rsid w:val="00453FBF"/>
    <w:rsid w:val="004633C6"/>
    <w:rsid w:val="00473972"/>
    <w:rsid w:val="004762B0"/>
    <w:rsid w:val="00480A26"/>
    <w:rsid w:val="00481548"/>
    <w:rsid w:val="00485F1B"/>
    <w:rsid w:val="00487925"/>
    <w:rsid w:val="00487B37"/>
    <w:rsid w:val="00487BC1"/>
    <w:rsid w:val="0049416A"/>
    <w:rsid w:val="004970AA"/>
    <w:rsid w:val="004A0FC4"/>
    <w:rsid w:val="004A1DC1"/>
    <w:rsid w:val="004A26E2"/>
    <w:rsid w:val="004B5125"/>
    <w:rsid w:val="004C0C24"/>
    <w:rsid w:val="004C30BF"/>
    <w:rsid w:val="004C34FB"/>
    <w:rsid w:val="004D2CD4"/>
    <w:rsid w:val="004D3061"/>
    <w:rsid w:val="004D4596"/>
    <w:rsid w:val="004F0059"/>
    <w:rsid w:val="004F41C8"/>
    <w:rsid w:val="0050033E"/>
    <w:rsid w:val="005013B8"/>
    <w:rsid w:val="005021D5"/>
    <w:rsid w:val="00503C89"/>
    <w:rsid w:val="00516B82"/>
    <w:rsid w:val="00524B81"/>
    <w:rsid w:val="0053311A"/>
    <w:rsid w:val="00545DFC"/>
    <w:rsid w:val="00547CA2"/>
    <w:rsid w:val="00552841"/>
    <w:rsid w:val="00555521"/>
    <w:rsid w:val="00555DD7"/>
    <w:rsid w:val="00556955"/>
    <w:rsid w:val="0056438E"/>
    <w:rsid w:val="00581707"/>
    <w:rsid w:val="0058224D"/>
    <w:rsid w:val="005A1FCF"/>
    <w:rsid w:val="005A33AF"/>
    <w:rsid w:val="005A52BF"/>
    <w:rsid w:val="005A7986"/>
    <w:rsid w:val="005B03E8"/>
    <w:rsid w:val="005B662B"/>
    <w:rsid w:val="005D7715"/>
    <w:rsid w:val="005D7EEA"/>
    <w:rsid w:val="005E6E62"/>
    <w:rsid w:val="005E77A3"/>
    <w:rsid w:val="005F1651"/>
    <w:rsid w:val="005F548D"/>
    <w:rsid w:val="0060140B"/>
    <w:rsid w:val="0060153B"/>
    <w:rsid w:val="006044A9"/>
    <w:rsid w:val="00607262"/>
    <w:rsid w:val="00611F7C"/>
    <w:rsid w:val="00612AC6"/>
    <w:rsid w:val="00625C14"/>
    <w:rsid w:val="00631ED5"/>
    <w:rsid w:val="0063476D"/>
    <w:rsid w:val="006373E1"/>
    <w:rsid w:val="00646A08"/>
    <w:rsid w:val="00663A77"/>
    <w:rsid w:val="006668C8"/>
    <w:rsid w:val="00670347"/>
    <w:rsid w:val="00693D7B"/>
    <w:rsid w:val="006B111A"/>
    <w:rsid w:val="006B7A01"/>
    <w:rsid w:val="006C49FE"/>
    <w:rsid w:val="006C7EC0"/>
    <w:rsid w:val="006D50F9"/>
    <w:rsid w:val="006D537B"/>
    <w:rsid w:val="006D5796"/>
    <w:rsid w:val="006E770F"/>
    <w:rsid w:val="006E7D4A"/>
    <w:rsid w:val="006F4013"/>
    <w:rsid w:val="006F5572"/>
    <w:rsid w:val="007068A9"/>
    <w:rsid w:val="007227A3"/>
    <w:rsid w:val="007234D2"/>
    <w:rsid w:val="007401A4"/>
    <w:rsid w:val="00740C75"/>
    <w:rsid w:val="00741E6A"/>
    <w:rsid w:val="00744CB4"/>
    <w:rsid w:val="00745366"/>
    <w:rsid w:val="0075090C"/>
    <w:rsid w:val="0075618D"/>
    <w:rsid w:val="00760E6F"/>
    <w:rsid w:val="00765DBC"/>
    <w:rsid w:val="007834FB"/>
    <w:rsid w:val="007905C9"/>
    <w:rsid w:val="007A2D3B"/>
    <w:rsid w:val="007A2EAC"/>
    <w:rsid w:val="007B1D00"/>
    <w:rsid w:val="007C0971"/>
    <w:rsid w:val="007C605D"/>
    <w:rsid w:val="007D0731"/>
    <w:rsid w:val="007E1494"/>
    <w:rsid w:val="007E3CDC"/>
    <w:rsid w:val="007F34B4"/>
    <w:rsid w:val="007F3B9A"/>
    <w:rsid w:val="007F48D4"/>
    <w:rsid w:val="00802372"/>
    <w:rsid w:val="00803F06"/>
    <w:rsid w:val="00810FBD"/>
    <w:rsid w:val="00813D0C"/>
    <w:rsid w:val="00816324"/>
    <w:rsid w:val="008175D7"/>
    <w:rsid w:val="0083269C"/>
    <w:rsid w:val="00834470"/>
    <w:rsid w:val="00836F3A"/>
    <w:rsid w:val="00851961"/>
    <w:rsid w:val="00855921"/>
    <w:rsid w:val="0085599B"/>
    <w:rsid w:val="00875BDF"/>
    <w:rsid w:val="00880B52"/>
    <w:rsid w:val="00884DEB"/>
    <w:rsid w:val="0089065B"/>
    <w:rsid w:val="00891609"/>
    <w:rsid w:val="008921B2"/>
    <w:rsid w:val="008A3F45"/>
    <w:rsid w:val="008B63F1"/>
    <w:rsid w:val="008C4CAC"/>
    <w:rsid w:val="008C7A18"/>
    <w:rsid w:val="008D029B"/>
    <w:rsid w:val="008D24BF"/>
    <w:rsid w:val="008D716A"/>
    <w:rsid w:val="008E1B3A"/>
    <w:rsid w:val="008F2334"/>
    <w:rsid w:val="009015B7"/>
    <w:rsid w:val="0090241E"/>
    <w:rsid w:val="00910522"/>
    <w:rsid w:val="00910C9F"/>
    <w:rsid w:val="00911C9A"/>
    <w:rsid w:val="00916700"/>
    <w:rsid w:val="00924DC9"/>
    <w:rsid w:val="00925D5E"/>
    <w:rsid w:val="00925F18"/>
    <w:rsid w:val="009303C9"/>
    <w:rsid w:val="00931FD8"/>
    <w:rsid w:val="009343AF"/>
    <w:rsid w:val="00934780"/>
    <w:rsid w:val="00936841"/>
    <w:rsid w:val="00947A95"/>
    <w:rsid w:val="00964D2E"/>
    <w:rsid w:val="0097448F"/>
    <w:rsid w:val="009826D4"/>
    <w:rsid w:val="0098568D"/>
    <w:rsid w:val="00985E75"/>
    <w:rsid w:val="00991F2C"/>
    <w:rsid w:val="00993E32"/>
    <w:rsid w:val="009A501B"/>
    <w:rsid w:val="009A5D56"/>
    <w:rsid w:val="009A6827"/>
    <w:rsid w:val="009B062F"/>
    <w:rsid w:val="009B4B9A"/>
    <w:rsid w:val="009B7891"/>
    <w:rsid w:val="009B7DB8"/>
    <w:rsid w:val="009C2463"/>
    <w:rsid w:val="009C4E45"/>
    <w:rsid w:val="009C6826"/>
    <w:rsid w:val="009D25CE"/>
    <w:rsid w:val="009D4627"/>
    <w:rsid w:val="00A06BFD"/>
    <w:rsid w:val="00A126E7"/>
    <w:rsid w:val="00A21724"/>
    <w:rsid w:val="00A30204"/>
    <w:rsid w:val="00A44957"/>
    <w:rsid w:val="00A45EFC"/>
    <w:rsid w:val="00A46F38"/>
    <w:rsid w:val="00A536C3"/>
    <w:rsid w:val="00A56CD9"/>
    <w:rsid w:val="00A5718A"/>
    <w:rsid w:val="00A57A7B"/>
    <w:rsid w:val="00A7750D"/>
    <w:rsid w:val="00A80AFF"/>
    <w:rsid w:val="00A829C8"/>
    <w:rsid w:val="00A84CD6"/>
    <w:rsid w:val="00A87F22"/>
    <w:rsid w:val="00AA2374"/>
    <w:rsid w:val="00AC2C31"/>
    <w:rsid w:val="00AC2E63"/>
    <w:rsid w:val="00AD62B5"/>
    <w:rsid w:val="00AE0B42"/>
    <w:rsid w:val="00AE0BEA"/>
    <w:rsid w:val="00AE152A"/>
    <w:rsid w:val="00B00D16"/>
    <w:rsid w:val="00B03442"/>
    <w:rsid w:val="00B038F8"/>
    <w:rsid w:val="00B03CA7"/>
    <w:rsid w:val="00B15E2B"/>
    <w:rsid w:val="00B16D09"/>
    <w:rsid w:val="00B213B1"/>
    <w:rsid w:val="00B21AF0"/>
    <w:rsid w:val="00B24869"/>
    <w:rsid w:val="00B330C6"/>
    <w:rsid w:val="00B34A16"/>
    <w:rsid w:val="00B36A11"/>
    <w:rsid w:val="00B42C27"/>
    <w:rsid w:val="00B516A5"/>
    <w:rsid w:val="00B60D90"/>
    <w:rsid w:val="00B662C0"/>
    <w:rsid w:val="00B71996"/>
    <w:rsid w:val="00B7340D"/>
    <w:rsid w:val="00B738E1"/>
    <w:rsid w:val="00B76034"/>
    <w:rsid w:val="00B778EB"/>
    <w:rsid w:val="00B81F00"/>
    <w:rsid w:val="00B82657"/>
    <w:rsid w:val="00B83386"/>
    <w:rsid w:val="00B8512D"/>
    <w:rsid w:val="00B851BA"/>
    <w:rsid w:val="00B86F1E"/>
    <w:rsid w:val="00B9690F"/>
    <w:rsid w:val="00BA3E18"/>
    <w:rsid w:val="00BB1A40"/>
    <w:rsid w:val="00BB3B63"/>
    <w:rsid w:val="00BB4243"/>
    <w:rsid w:val="00BB5D7D"/>
    <w:rsid w:val="00BC0413"/>
    <w:rsid w:val="00BC06EE"/>
    <w:rsid w:val="00BC4B32"/>
    <w:rsid w:val="00BE432D"/>
    <w:rsid w:val="00BE4413"/>
    <w:rsid w:val="00BE5E00"/>
    <w:rsid w:val="00BE7A60"/>
    <w:rsid w:val="00BF140C"/>
    <w:rsid w:val="00BF2B7A"/>
    <w:rsid w:val="00C02096"/>
    <w:rsid w:val="00C128CB"/>
    <w:rsid w:val="00C1535F"/>
    <w:rsid w:val="00C23F01"/>
    <w:rsid w:val="00C253A3"/>
    <w:rsid w:val="00C254A8"/>
    <w:rsid w:val="00C26EA1"/>
    <w:rsid w:val="00C26FA2"/>
    <w:rsid w:val="00C322FE"/>
    <w:rsid w:val="00C3586C"/>
    <w:rsid w:val="00C476A7"/>
    <w:rsid w:val="00C529AB"/>
    <w:rsid w:val="00C52D35"/>
    <w:rsid w:val="00C672AF"/>
    <w:rsid w:val="00C81B67"/>
    <w:rsid w:val="00C8269B"/>
    <w:rsid w:val="00C837CA"/>
    <w:rsid w:val="00C9711B"/>
    <w:rsid w:val="00C97618"/>
    <w:rsid w:val="00CB0A14"/>
    <w:rsid w:val="00CB6B75"/>
    <w:rsid w:val="00CC05AB"/>
    <w:rsid w:val="00CC1A5E"/>
    <w:rsid w:val="00CC1AC1"/>
    <w:rsid w:val="00CC3506"/>
    <w:rsid w:val="00CC50F4"/>
    <w:rsid w:val="00CD39C1"/>
    <w:rsid w:val="00CD7D2B"/>
    <w:rsid w:val="00CF7AC4"/>
    <w:rsid w:val="00D020D8"/>
    <w:rsid w:val="00D04AA0"/>
    <w:rsid w:val="00D10CBE"/>
    <w:rsid w:val="00D13A59"/>
    <w:rsid w:val="00D14EE4"/>
    <w:rsid w:val="00D257BD"/>
    <w:rsid w:val="00D2726C"/>
    <w:rsid w:val="00D33DE7"/>
    <w:rsid w:val="00D34EA3"/>
    <w:rsid w:val="00D426B6"/>
    <w:rsid w:val="00D45AE2"/>
    <w:rsid w:val="00D54A4A"/>
    <w:rsid w:val="00D61312"/>
    <w:rsid w:val="00D61BB4"/>
    <w:rsid w:val="00D62636"/>
    <w:rsid w:val="00D651FC"/>
    <w:rsid w:val="00D67797"/>
    <w:rsid w:val="00D67BDF"/>
    <w:rsid w:val="00D76309"/>
    <w:rsid w:val="00D80894"/>
    <w:rsid w:val="00D849F8"/>
    <w:rsid w:val="00D852EF"/>
    <w:rsid w:val="00D872D7"/>
    <w:rsid w:val="00D92FD8"/>
    <w:rsid w:val="00D93F45"/>
    <w:rsid w:val="00D9443B"/>
    <w:rsid w:val="00DA3727"/>
    <w:rsid w:val="00DB0BD4"/>
    <w:rsid w:val="00DB22BB"/>
    <w:rsid w:val="00DB2801"/>
    <w:rsid w:val="00DC327F"/>
    <w:rsid w:val="00DC6621"/>
    <w:rsid w:val="00DD3045"/>
    <w:rsid w:val="00DD42FC"/>
    <w:rsid w:val="00DD5C5E"/>
    <w:rsid w:val="00DE2BC0"/>
    <w:rsid w:val="00DE7E03"/>
    <w:rsid w:val="00E00046"/>
    <w:rsid w:val="00E11C4C"/>
    <w:rsid w:val="00E2670A"/>
    <w:rsid w:val="00E35FAA"/>
    <w:rsid w:val="00E40BB1"/>
    <w:rsid w:val="00E4662B"/>
    <w:rsid w:val="00E54836"/>
    <w:rsid w:val="00E57B9E"/>
    <w:rsid w:val="00E6301F"/>
    <w:rsid w:val="00E64EB1"/>
    <w:rsid w:val="00E64EC1"/>
    <w:rsid w:val="00E770DC"/>
    <w:rsid w:val="00E869B4"/>
    <w:rsid w:val="00E962E6"/>
    <w:rsid w:val="00E96837"/>
    <w:rsid w:val="00EA2A5D"/>
    <w:rsid w:val="00EA549B"/>
    <w:rsid w:val="00EA618A"/>
    <w:rsid w:val="00EB1962"/>
    <w:rsid w:val="00EC29DF"/>
    <w:rsid w:val="00EC32E2"/>
    <w:rsid w:val="00ED4518"/>
    <w:rsid w:val="00ED73D3"/>
    <w:rsid w:val="00EF2C54"/>
    <w:rsid w:val="00EF41A8"/>
    <w:rsid w:val="00EF5A7C"/>
    <w:rsid w:val="00F0377F"/>
    <w:rsid w:val="00F07078"/>
    <w:rsid w:val="00F13A4A"/>
    <w:rsid w:val="00F2247E"/>
    <w:rsid w:val="00F22CDA"/>
    <w:rsid w:val="00F258CC"/>
    <w:rsid w:val="00F30C7E"/>
    <w:rsid w:val="00F47CD3"/>
    <w:rsid w:val="00F54C29"/>
    <w:rsid w:val="00F6750B"/>
    <w:rsid w:val="00F775D7"/>
    <w:rsid w:val="00F800E2"/>
    <w:rsid w:val="00F849A0"/>
    <w:rsid w:val="00FA3B89"/>
    <w:rsid w:val="00FB4C64"/>
    <w:rsid w:val="00FB6E41"/>
    <w:rsid w:val="00FC7525"/>
    <w:rsid w:val="00FD12F9"/>
    <w:rsid w:val="00FD172D"/>
    <w:rsid w:val="00FD3B0E"/>
    <w:rsid w:val="00FD7057"/>
    <w:rsid w:val="00FE1802"/>
    <w:rsid w:val="00FE32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24F5D"/>
  <w15:docId w15:val="{374B1A27-EF37-464C-8933-F176038F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580">
      <w:bodyDiv w:val="1"/>
      <w:marLeft w:val="0"/>
      <w:marRight w:val="0"/>
      <w:marTop w:val="0"/>
      <w:marBottom w:val="0"/>
      <w:divBdr>
        <w:top w:val="none" w:sz="0" w:space="0" w:color="auto"/>
        <w:left w:val="none" w:sz="0" w:space="0" w:color="auto"/>
        <w:bottom w:val="none" w:sz="0" w:space="0" w:color="auto"/>
        <w:right w:val="none" w:sz="0" w:space="0" w:color="auto"/>
      </w:divBdr>
    </w:div>
    <w:div w:id="18699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243;ra\OneDrive\Dokumentumok\1810%20KERETTANTERVEK\fels&#337;s_ktt_sablon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6758AE31E5FF0B498388819C935F04D6" ma:contentTypeVersion="4" ma:contentTypeDescription="Új dokumentum létrehozása." ma:contentTypeScope="" ma:versionID="6c1d33e688cde8a77aca0de65289f26f">
  <xsd:schema xmlns:xsd="http://www.w3.org/2001/XMLSchema" xmlns:xs="http://www.w3.org/2001/XMLSchema" xmlns:p="http://schemas.microsoft.com/office/2006/metadata/properties" xmlns:ns2="02e39c45-3c9f-424d-b6fb-8ea94b4358a4" xmlns:ns3="53b5b534-8918-4168-b407-8f30cecb80cf" targetNamespace="http://schemas.microsoft.com/office/2006/metadata/properties" ma:root="true" ma:fieldsID="0e04baf9b371f0ec925b7bebfec9816c" ns2:_="" ns3:_="">
    <xsd:import namespace="02e39c45-3c9f-424d-b6fb-8ea94b4358a4"/>
    <xsd:import namespace="53b5b534-8918-4168-b407-8f30cecb8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9c45-3c9f-424d-b6fb-8ea94b435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5b534-8918-4168-b407-8f30cecb80c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BF236-3546-4325-92D8-91E7C12F6DB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3b5b534-8918-4168-b407-8f30cecb80cf"/>
    <ds:schemaRef ds:uri="02e39c45-3c9f-424d-b6fb-8ea94b4358a4"/>
    <ds:schemaRef ds:uri="http://www.w3.org/XML/1998/namespace"/>
  </ds:schemaRefs>
</ds:datastoreItem>
</file>

<file path=customXml/itemProps2.xml><?xml version="1.0" encoding="utf-8"?>
<ds:datastoreItem xmlns:ds="http://schemas.openxmlformats.org/officeDocument/2006/customXml" ds:itemID="{6FC79E24-3D68-4E49-A97D-C128FF42BA73}">
  <ds:schemaRefs>
    <ds:schemaRef ds:uri="http://schemas.openxmlformats.org/officeDocument/2006/bibliography"/>
  </ds:schemaRefs>
</ds:datastoreItem>
</file>

<file path=customXml/itemProps3.xml><?xml version="1.0" encoding="utf-8"?>
<ds:datastoreItem xmlns:ds="http://schemas.openxmlformats.org/officeDocument/2006/customXml" ds:itemID="{6B8B1F12-F1E6-45D4-A2B4-A9D6EF661B3A}">
  <ds:schemaRefs>
    <ds:schemaRef ds:uri="http://schemas.microsoft.com/sharepoint/v3/contenttype/forms"/>
  </ds:schemaRefs>
</ds:datastoreItem>
</file>

<file path=customXml/itemProps4.xml><?xml version="1.0" encoding="utf-8"?>
<ds:datastoreItem xmlns:ds="http://schemas.openxmlformats.org/officeDocument/2006/customXml" ds:itemID="{79DD694B-C673-4D76-A59C-FC5BA0F5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9c45-3c9f-424d-b6fb-8ea94b4358a4"/>
    <ds:schemaRef ds:uri="53b5b534-8918-4168-b407-8f30cecb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felsős_ktt_sablonv</Template>
  <TotalTime>1</TotalTime>
  <Pages>16</Pages>
  <Words>4941</Words>
  <Characters>34097</Characters>
  <Application>Microsoft Office Word</Application>
  <DocSecurity>0</DocSecurity>
  <Lines>284</Lines>
  <Paragraphs>77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 Dorottea</dc:creator>
  <cp:lastModifiedBy>O365 felhasználó</cp:lastModifiedBy>
  <cp:revision>4</cp:revision>
  <cp:lastPrinted>2019-02-17T14:18:00Z</cp:lastPrinted>
  <dcterms:created xsi:type="dcterms:W3CDTF">2023-10-05T07:40:00Z</dcterms:created>
  <dcterms:modified xsi:type="dcterms:W3CDTF">2023-10-08T18:17:00Z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0x0101006758AE31E5FF0B498388819C935F04D6</vt:lpwstr>
  </property>
</Properties>
</file>